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67" w:rsidRDefault="00655767" w:rsidP="00F330D9">
      <w:pPr>
        <w:rPr>
          <w:b/>
          <w:color w:val="C00000"/>
        </w:rPr>
      </w:pPr>
    </w:p>
    <w:p w:rsidR="008043FE" w:rsidRDefault="008043FE" w:rsidP="00F330D9">
      <w:pPr>
        <w:rPr>
          <w:b/>
        </w:rPr>
      </w:pPr>
      <w:r w:rsidRPr="008043FE">
        <w:rPr>
          <w:b/>
          <w:color w:val="C00000"/>
        </w:rPr>
        <w:t>Neu in 202</w:t>
      </w:r>
      <w:r w:rsidR="00707610">
        <w:rPr>
          <w:b/>
          <w:color w:val="C00000"/>
        </w:rPr>
        <w:t>6</w:t>
      </w:r>
      <w:r w:rsidRPr="008043FE">
        <w:rPr>
          <w:b/>
          <w:color w:val="C00000"/>
        </w:rPr>
        <w:t xml:space="preserve">: </w:t>
      </w:r>
      <w:r w:rsidR="00707610">
        <w:rPr>
          <w:b/>
        </w:rPr>
        <w:t>Bitte schicken Sie uns auch einen aktuellen Med</w:t>
      </w:r>
      <w:r w:rsidR="00E537F3">
        <w:rPr>
          <w:b/>
        </w:rPr>
        <w:t>ikamenten</w:t>
      </w:r>
      <w:r w:rsidR="00707610">
        <w:rPr>
          <w:b/>
        </w:rPr>
        <w:t>-Stellplan sowie ein Notfall</w:t>
      </w:r>
      <w:r w:rsidR="00885D46">
        <w:rPr>
          <w:b/>
        </w:rPr>
        <w:t>-/Stamm</w:t>
      </w:r>
      <w:r w:rsidR="008B5292">
        <w:rPr>
          <w:b/>
        </w:rPr>
        <w:t>daten</w:t>
      </w:r>
      <w:r w:rsidR="00707610">
        <w:rPr>
          <w:b/>
        </w:rPr>
        <w:t>blatt zu.</w:t>
      </w:r>
    </w:p>
    <w:p w:rsidR="00264D31" w:rsidRDefault="00457E0A" w:rsidP="00F330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-5080</wp:posOffset>
                </wp:positionV>
                <wp:extent cx="6390005" cy="1404620"/>
                <wp:effectExtent l="0" t="0" r="0" b="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pPr>
                              <w:rPr>
                                <w:color w:val="C00000"/>
                              </w:rPr>
                            </w:pPr>
                            <w:r w:rsidRPr="008858E4">
                              <w:rPr>
                                <w:color w:val="C00000"/>
                              </w:rPr>
                              <w:t>Bitte füllen Sie die Felder sorgfältig und wahrheitsgemäß aus!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B42E11">
                              <w:rPr>
                                <w:color w:val="C00000"/>
                              </w:rPr>
                              <w:t>Unvollständige oder falsche Angaben in dem Bogen k</w:t>
                            </w:r>
                            <w:r>
                              <w:rPr>
                                <w:color w:val="C00000"/>
                              </w:rPr>
                              <w:t>önnen zu Mehrkosten oder einer Reisea</w:t>
                            </w:r>
                            <w:r w:rsidRPr="00B42E11">
                              <w:rPr>
                                <w:color w:val="C00000"/>
                              </w:rPr>
                              <w:t>bsage führen.</w:t>
                            </w:r>
                            <w:r w:rsidRPr="00124A40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:rsidR="00580452" w:rsidRDefault="00580452">
                            <w:r w:rsidRPr="008858E4">
                              <w:rPr>
                                <w:color w:val="C00000"/>
                              </w:rPr>
                              <w:t>Beachten Sie bei sämtlichen Angaben den Umstand, dass es sich um eine Urlaubsreise handelt und nicht von der all</w:t>
                            </w:r>
                            <w:r>
                              <w:rPr>
                                <w:color w:val="C00000"/>
                              </w:rPr>
                              <w:t>täglichen und bekannten Routine</w:t>
                            </w:r>
                            <w:r w:rsidRPr="008858E4">
                              <w:rPr>
                                <w:color w:val="C00000"/>
                              </w:rPr>
                              <w:t>/ Umgebun</w:t>
                            </w:r>
                            <w:r>
                              <w:rPr>
                                <w:color w:val="C00000"/>
                              </w:rPr>
                              <w:t>g</w:t>
                            </w:r>
                            <w:r w:rsidRPr="008858E4">
                              <w:rPr>
                                <w:color w:val="C00000"/>
                              </w:rPr>
                              <w:t>/ Begleitpersonen ausgegangen werden kann.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7pt;margin-top:-.4pt;width:503.15pt;height:110.6pt;z-index:-251526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" stroked="f">
                <v:textbox style="mso-fit-shape-to-text:t">
                  <w:txbxContent>
                    <w:p w:rsidR="00580452" w:rsidRDefault="00580452">
                      <w:pPr>
                        <w:rPr>
                          <w:color w:val="C00000"/>
                        </w:rPr>
                      </w:pPr>
                      <w:r w:rsidRPr="008858E4">
                        <w:rPr>
                          <w:color w:val="C00000"/>
                        </w:rPr>
                        <w:t>Bitte füllen Sie die Felder sorgfältig und wahrheitsgemäß aus!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 w:rsidRPr="00B42E11">
                        <w:rPr>
                          <w:color w:val="C00000"/>
                        </w:rPr>
                        <w:t>Unvollständige oder falsche Angaben in dem Bogen k</w:t>
                      </w:r>
                      <w:r>
                        <w:rPr>
                          <w:color w:val="C00000"/>
                        </w:rPr>
                        <w:t>önnen zu Mehrkosten oder einer Reisea</w:t>
                      </w:r>
                      <w:r w:rsidRPr="00B42E11">
                        <w:rPr>
                          <w:color w:val="C00000"/>
                        </w:rPr>
                        <w:t>bsage führen.</w:t>
                      </w:r>
                      <w:r w:rsidRPr="00124A40">
                        <w:rPr>
                          <w:color w:val="C00000"/>
                        </w:rPr>
                        <w:t xml:space="preserve"> </w:t>
                      </w:r>
                    </w:p>
                    <w:p w:rsidR="00580452" w:rsidRDefault="00580452">
                      <w:r w:rsidRPr="008858E4">
                        <w:rPr>
                          <w:color w:val="C00000"/>
                        </w:rPr>
                        <w:t>Beachten Sie bei sämtlichen Angaben den Umstand, dass es sich um eine Urlaubsreise handelt und nicht von der all</w:t>
                      </w:r>
                      <w:r>
                        <w:rPr>
                          <w:color w:val="C00000"/>
                        </w:rPr>
                        <w:t>täglichen und bekannten Routine</w:t>
                      </w:r>
                      <w:r w:rsidRPr="008858E4">
                        <w:rPr>
                          <w:color w:val="C00000"/>
                        </w:rPr>
                        <w:t>/ Umgebun</w:t>
                      </w:r>
                      <w:r>
                        <w:rPr>
                          <w:color w:val="C00000"/>
                        </w:rPr>
                        <w:t>g</w:t>
                      </w:r>
                      <w:r w:rsidRPr="008858E4">
                        <w:rPr>
                          <w:color w:val="C00000"/>
                        </w:rPr>
                        <w:t>/ Begleitpersonen ausgegangen werden kann.</w:t>
                      </w:r>
                    </w:p>
                  </w:txbxContent>
                </v:textbox>
              </v:shape>
            </w:pict>
          </mc:Fallback>
        </mc:AlternateContent>
      </w:r>
      <w:r w:rsidR="00F939C1" w:rsidRPr="008858E4">
        <w:rPr>
          <w:color w:val="C00000"/>
        </w:rPr>
        <w:br/>
      </w:r>
    </w:p>
    <w:p w:rsidR="00124A40" w:rsidRPr="00124A40" w:rsidRDefault="00124A40" w:rsidP="00F330D9"/>
    <w:p w:rsidR="00124A40" w:rsidRDefault="00124A40" w:rsidP="00F330D9">
      <w:pPr>
        <w:rPr>
          <w:color w:val="C00000"/>
        </w:rPr>
      </w:pPr>
    </w:p>
    <w:p w:rsidR="00124A40" w:rsidRDefault="00124A40" w:rsidP="00652EC5">
      <w:pPr>
        <w:rPr>
          <w:b/>
          <w:sz w:val="28"/>
        </w:rPr>
      </w:pPr>
    </w:p>
    <w:p w:rsidR="002A1398" w:rsidRDefault="002A1398" w:rsidP="00652EC5">
      <w:pPr>
        <w:rPr>
          <w:b/>
          <w:sz w:val="28"/>
        </w:rPr>
      </w:pPr>
    </w:p>
    <w:p w:rsidR="00652EC5" w:rsidRPr="00676B41" w:rsidRDefault="00E9251E" w:rsidP="00652EC5">
      <w:pPr>
        <w:rPr>
          <w:b/>
          <w:sz w:val="28"/>
          <w:u w:val="single"/>
        </w:rPr>
      </w:pPr>
      <w:r w:rsidRPr="00676B41">
        <w:rPr>
          <w:b/>
          <w:sz w:val="28"/>
          <w:u w:val="single"/>
        </w:rPr>
        <w:t>1.</w:t>
      </w:r>
      <w:r w:rsidRPr="00676B41">
        <w:rPr>
          <w:b/>
          <w:color w:val="0070C0"/>
          <w:u w:val="single"/>
        </w:rPr>
        <w:t xml:space="preserve"> </w:t>
      </w:r>
      <w:r w:rsidRPr="00676B41">
        <w:rPr>
          <w:b/>
          <w:sz w:val="28"/>
          <w:u w:val="single"/>
        </w:rPr>
        <w:t>Persönliche Daten</w:t>
      </w:r>
    </w:p>
    <w:p w:rsidR="00716DF7" w:rsidRPr="00E9251E" w:rsidRDefault="00716DF7" w:rsidP="00652EC5">
      <w:pPr>
        <w:rPr>
          <w:color w:val="0065B0"/>
        </w:rPr>
      </w:pPr>
    </w:p>
    <w:p w:rsidR="00BB5524" w:rsidRPr="00652EC5" w:rsidRDefault="006737AA" w:rsidP="00652EC5">
      <w:pPr>
        <w:rPr>
          <w:b/>
          <w:sz w:val="28"/>
        </w:rPr>
      </w:pPr>
      <w:r w:rsidRPr="00652EC5">
        <w:rPr>
          <w:b/>
        </w:rPr>
        <w:t>Reisegast</w:t>
      </w:r>
    </w:p>
    <w:tbl>
      <w:tblPr>
        <w:tblStyle w:val="Tabellenraster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701"/>
        <w:gridCol w:w="3686"/>
      </w:tblGrid>
      <w:tr w:rsidR="00001C86" w:rsidRPr="00575F82" w:rsidTr="00244279">
        <w:tc>
          <w:tcPr>
            <w:tcW w:w="2269" w:type="dxa"/>
          </w:tcPr>
          <w:p w:rsidR="00001C86" w:rsidRPr="00575F82" w:rsidRDefault="00001C86" w:rsidP="00F330D9">
            <w:r w:rsidRPr="00575F82">
              <w:rPr>
                <w:rFonts w:cs="Calibri"/>
              </w:rPr>
              <w:t>N</w:t>
            </w:r>
            <w:r w:rsidR="000C0820" w:rsidRPr="00575F82">
              <w:rPr>
                <w:rFonts w:cs="Calibri"/>
              </w:rPr>
              <w:t>achn</w:t>
            </w:r>
            <w:r w:rsidR="00CC12B4" w:rsidRPr="00575F82">
              <w:rPr>
                <w:rFonts w:cs="Calibri"/>
              </w:rPr>
              <w:t>ame</w:t>
            </w:r>
          </w:p>
        </w:tc>
        <w:tc>
          <w:tcPr>
            <w:tcW w:w="2409" w:type="dxa"/>
          </w:tcPr>
          <w:p w:rsidR="00001C86" w:rsidRDefault="000268CC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bookmarkStart w:id="0" w:name="_GoBack"/>
            <w:r w:rsidR="00DA34B8">
              <w:t> </w:t>
            </w:r>
            <w:r w:rsidR="00DA34B8">
              <w:t> </w:t>
            </w:r>
            <w:r w:rsidR="00DA34B8">
              <w:t> </w:t>
            </w:r>
            <w:r w:rsidR="00DA34B8">
              <w:t> </w:t>
            </w:r>
            <w:r w:rsidR="00DA34B8">
              <w:t> </w:t>
            </w:r>
            <w:bookmarkEnd w:id="0"/>
            <w:r w:rsidRPr="00575F82"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</w:tcPr>
          <w:p w:rsidR="00001C86" w:rsidRPr="00575F82" w:rsidRDefault="00001C86" w:rsidP="00F330D9">
            <w:r w:rsidRPr="00575F82">
              <w:rPr>
                <w:rFonts w:cs="Calibri"/>
              </w:rPr>
              <w:t>Vorname</w:t>
            </w:r>
          </w:p>
        </w:tc>
        <w:tc>
          <w:tcPr>
            <w:tcW w:w="3686" w:type="dxa"/>
          </w:tcPr>
          <w:p w:rsidR="00001C86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001C86" w:rsidRPr="00575F82" w:rsidTr="00244279">
        <w:tc>
          <w:tcPr>
            <w:tcW w:w="2269" w:type="dxa"/>
            <w:tcBorders>
              <w:bottom w:val="single" w:sz="4" w:space="0" w:color="auto"/>
            </w:tcBorders>
          </w:tcPr>
          <w:p w:rsidR="00001C86" w:rsidRPr="00575F82" w:rsidRDefault="00001C86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 xml:space="preserve">Straße und </w:t>
            </w:r>
          </w:p>
          <w:p w:rsidR="00001C86" w:rsidRPr="00575F82" w:rsidRDefault="00001C86" w:rsidP="00F330D9">
            <w:r w:rsidRPr="00575F82">
              <w:rPr>
                <w:rFonts w:cs="Calibri"/>
              </w:rPr>
              <w:t xml:space="preserve">Hausnummer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01C86" w:rsidRPr="00575F82" w:rsidRDefault="000268CC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001C86" w:rsidRPr="00575F82" w:rsidRDefault="000268CC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1C86" w:rsidRPr="00575F82" w:rsidRDefault="00001C86" w:rsidP="00F330D9">
            <w:r w:rsidRPr="00575F82">
              <w:rPr>
                <w:rFonts w:cs="Calibri"/>
              </w:rPr>
              <w:t>PLZ und Wohnort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01C86" w:rsidRPr="00575F82" w:rsidRDefault="000268CC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001C86" w:rsidRPr="00575F82" w:rsidRDefault="000268CC" w:rsidP="00F330D9">
            <w:pPr>
              <w:tabs>
                <w:tab w:val="left" w:pos="2025"/>
              </w:tabs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  <w:r w:rsidR="00BB5524" w:rsidRPr="00575F82">
              <w:tab/>
            </w:r>
          </w:p>
        </w:tc>
      </w:tr>
      <w:tr w:rsidR="00BB5524" w:rsidRPr="00575F82" w:rsidTr="00244279">
        <w:tc>
          <w:tcPr>
            <w:tcW w:w="2269" w:type="dxa"/>
            <w:tcBorders>
              <w:bottom w:val="single" w:sz="4" w:space="0" w:color="auto"/>
            </w:tcBorders>
          </w:tcPr>
          <w:p w:rsidR="00BB5524" w:rsidRPr="00575F82" w:rsidRDefault="00BB5524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T</w:t>
            </w:r>
            <w:r w:rsidR="00A94115">
              <w:rPr>
                <w:rFonts w:cs="Calibri"/>
              </w:rPr>
              <w:t>elefon/Mobil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B5524" w:rsidRDefault="00BB5524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5524" w:rsidRPr="00575F82" w:rsidRDefault="00CC12B4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E-Mail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B5524" w:rsidRDefault="00BB5524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6737AA" w:rsidRPr="00575F82" w:rsidTr="00244279">
        <w:tc>
          <w:tcPr>
            <w:tcW w:w="2269" w:type="dxa"/>
            <w:tcBorders>
              <w:bottom w:val="single" w:sz="4" w:space="0" w:color="auto"/>
            </w:tcBorders>
          </w:tcPr>
          <w:p w:rsidR="006737AA" w:rsidRPr="00575F82" w:rsidRDefault="006737AA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Geburtsdatum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737AA" w:rsidRDefault="006737AA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564833" w:rsidRPr="00575F82" w:rsidRDefault="00564833" w:rsidP="00F330D9">
            <w:pPr>
              <w:rPr>
                <w:noProof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7AA" w:rsidRPr="00514CDC" w:rsidRDefault="00514CDC" w:rsidP="00F330D9">
            <w:pPr>
              <w:rPr>
                <w:rFonts w:cs="Calibri"/>
              </w:rPr>
            </w:pPr>
            <w:r w:rsidRPr="00514CDC">
              <w:rPr>
                <w:rFonts w:cs="Calibri"/>
              </w:rPr>
              <w:t>Pflegegrad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737AA" w:rsidRDefault="00514CDC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564833" w:rsidRPr="00575F82" w:rsidRDefault="00564833" w:rsidP="00F330D9">
            <w:pPr>
              <w:rPr>
                <w:noProof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6737AA" w:rsidRPr="00575F82" w:rsidTr="00244279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6737AA" w:rsidRPr="00575F82" w:rsidRDefault="00244279" w:rsidP="00514CDC">
            <w:pPr>
              <w:rPr>
                <w:noProof/>
              </w:rPr>
            </w:pPr>
            <w:r w:rsidRPr="00575F82">
              <w:rPr>
                <w:rFonts w:cs="Calibri"/>
                <w:b/>
              </w:rPr>
              <w:t>SB Ausweis</w:t>
            </w:r>
            <w:r w:rsidR="00514CDC">
              <w:rPr>
                <w:rFonts w:cs="Calibri"/>
              </w:rPr>
              <w:t>: GdB &amp;</w:t>
            </w:r>
            <w:r w:rsidRPr="00575F82">
              <w:rPr>
                <w:rFonts w:cs="Calibri"/>
              </w:rPr>
              <w:t xml:space="preserve"> Merkzeichen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6737AA" w:rsidRDefault="006737AA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D07AA9" w:rsidRPr="00575F82" w:rsidRDefault="00D07AA9" w:rsidP="00F330D9">
            <w:pPr>
              <w:rPr>
                <w:noProof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414B8B" w:rsidRPr="00575F82" w:rsidTr="00867ACB">
        <w:trPr>
          <w:trHeight w:val="86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14B8B" w:rsidRPr="00575F82" w:rsidRDefault="00414B8B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Debitorennummer (intern Bethel.regional)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414B8B" w:rsidRDefault="00414B8B" w:rsidP="00F330D9">
            <w:pPr>
              <w:rPr>
                <w:noProof/>
              </w:rPr>
            </w:pPr>
            <w:r w:rsidRPr="00575F82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rPr>
                <w:noProof/>
              </w:rPr>
              <w:instrText xml:space="preserve"> FORMTEXT </w:instrText>
            </w:r>
            <w:r w:rsidRPr="00575F82">
              <w:rPr>
                <w:noProof/>
              </w:rPr>
            </w:r>
            <w:r w:rsidRPr="00575F82">
              <w:rPr>
                <w:noProof/>
              </w:rPr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fldChar w:fldCharType="end"/>
            </w:r>
          </w:p>
          <w:p w:rsidR="00D07AA9" w:rsidRPr="00575F82" w:rsidRDefault="00D07AA9" w:rsidP="00F330D9">
            <w:pPr>
              <w:rPr>
                <w:noProof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414B8B" w:rsidRPr="00575F82" w:rsidTr="00244279">
        <w:trPr>
          <w:trHeight w:val="60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BBF" w:rsidRPr="00575F82" w:rsidRDefault="000E0BBF" w:rsidP="00F330D9">
            <w:pPr>
              <w:rPr>
                <w:b/>
              </w:rPr>
            </w:pPr>
          </w:p>
          <w:p w:rsidR="00414B8B" w:rsidRPr="00575F82" w:rsidRDefault="00414B8B" w:rsidP="00F330D9">
            <w:r w:rsidRPr="00575F82">
              <w:rPr>
                <w:b/>
              </w:rPr>
              <w:t>Einrichtung</w:t>
            </w:r>
            <w:r w:rsidR="00B44FFB">
              <w:rPr>
                <w:b/>
              </w:rPr>
              <w:t>/Wohnung</w:t>
            </w:r>
          </w:p>
        </w:tc>
      </w:tr>
      <w:tr w:rsidR="00414B8B" w:rsidRPr="00575F82" w:rsidTr="00244279">
        <w:tc>
          <w:tcPr>
            <w:tcW w:w="2269" w:type="dxa"/>
            <w:tcBorders>
              <w:top w:val="single" w:sz="4" w:space="0" w:color="auto"/>
            </w:tcBorders>
          </w:tcPr>
          <w:p w:rsidR="00414B8B" w:rsidRPr="00575F82" w:rsidRDefault="00414B8B" w:rsidP="00F330D9">
            <w:r w:rsidRPr="00575F82">
              <w:rPr>
                <w:rFonts w:cs="Calibri"/>
              </w:rPr>
              <w:t xml:space="preserve">Einrichtung/Gruppe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14B8B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4B8B" w:rsidRPr="00575F82" w:rsidRDefault="00414B8B" w:rsidP="00F330D9">
            <w:r w:rsidRPr="00575F82">
              <w:rPr>
                <w:rFonts w:cs="Calibri"/>
              </w:rPr>
              <w:t>Bezugsperson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14B8B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564833" w:rsidRPr="00575F82" w:rsidRDefault="00564833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414B8B" w:rsidRPr="00575F82" w:rsidTr="00244279">
        <w:tc>
          <w:tcPr>
            <w:tcW w:w="2269" w:type="dxa"/>
          </w:tcPr>
          <w:p w:rsidR="00414B8B" w:rsidRPr="00575F82" w:rsidRDefault="00414B8B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Adresse Einrichtung</w:t>
            </w:r>
          </w:p>
        </w:tc>
        <w:tc>
          <w:tcPr>
            <w:tcW w:w="2409" w:type="dxa"/>
          </w:tcPr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</w:tcPr>
          <w:p w:rsidR="00414B8B" w:rsidRPr="00575F82" w:rsidRDefault="00414B8B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E-Mail</w:t>
            </w:r>
          </w:p>
          <w:p w:rsidR="00414B8B" w:rsidRPr="00575F82" w:rsidRDefault="00414B8B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Einrichtung</w:t>
            </w:r>
          </w:p>
        </w:tc>
        <w:tc>
          <w:tcPr>
            <w:tcW w:w="3686" w:type="dxa"/>
          </w:tcPr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414B8B" w:rsidRPr="00575F82" w:rsidTr="00244279">
        <w:tc>
          <w:tcPr>
            <w:tcW w:w="2269" w:type="dxa"/>
          </w:tcPr>
          <w:p w:rsidR="00414B8B" w:rsidRPr="00575F82" w:rsidRDefault="00A94115" w:rsidP="00F330D9">
            <w:pPr>
              <w:rPr>
                <w:rFonts w:cs="Calibri"/>
              </w:rPr>
            </w:pPr>
            <w:r>
              <w:rPr>
                <w:rFonts w:cs="Calibri"/>
              </w:rPr>
              <w:t>Telefon/Mobil</w:t>
            </w:r>
            <w:r w:rsidRPr="00575F82">
              <w:rPr>
                <w:rFonts w:cs="Calibri"/>
              </w:rPr>
              <w:t xml:space="preserve"> </w:t>
            </w:r>
            <w:r w:rsidR="00414B8B" w:rsidRPr="00575F82">
              <w:rPr>
                <w:rFonts w:cs="Calibri"/>
              </w:rPr>
              <w:t>Bezugsperson</w:t>
            </w:r>
          </w:p>
        </w:tc>
        <w:tc>
          <w:tcPr>
            <w:tcW w:w="2409" w:type="dxa"/>
          </w:tcPr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</w:tcPr>
          <w:p w:rsidR="00414B8B" w:rsidRPr="00575F82" w:rsidRDefault="00414B8B" w:rsidP="00F330D9">
            <w:pPr>
              <w:rPr>
                <w:rFonts w:cs="Calibri"/>
              </w:rPr>
            </w:pPr>
            <w:r w:rsidRPr="00575F82">
              <w:rPr>
                <w:rFonts w:cs="Calibri"/>
              </w:rPr>
              <w:t>E-Mail Bezugsperson</w:t>
            </w:r>
          </w:p>
        </w:tc>
        <w:tc>
          <w:tcPr>
            <w:tcW w:w="3686" w:type="dxa"/>
          </w:tcPr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414B8B" w:rsidRPr="00575F82" w:rsidRDefault="00414B8B" w:rsidP="00F330D9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</w:tbl>
    <w:p w:rsidR="00A86D8F" w:rsidRDefault="00A86D8F" w:rsidP="00F330D9">
      <w:pPr>
        <w:rPr>
          <w:b/>
          <w:u w:val="single"/>
        </w:rPr>
      </w:pPr>
    </w:p>
    <w:tbl>
      <w:tblPr>
        <w:tblStyle w:val="Tabellenraster"/>
        <w:tblpPr w:leftFromText="141" w:rightFromText="141" w:vertAnchor="page" w:horzAnchor="margin" w:tblpX="-147" w:tblpY="10768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567"/>
        <w:gridCol w:w="2415"/>
        <w:gridCol w:w="1134"/>
        <w:gridCol w:w="1838"/>
      </w:tblGrid>
      <w:tr w:rsidR="00660F58" w:rsidRPr="00575F82" w:rsidTr="00660F58">
        <w:tc>
          <w:tcPr>
            <w:tcW w:w="2263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 xml:space="preserve">1. Wunsch - Reise Nr. </w:t>
            </w:r>
          </w:p>
        </w:tc>
        <w:tc>
          <w:tcPr>
            <w:tcW w:w="1843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567" w:type="dxa"/>
          </w:tcPr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rPr>
                <w:rFonts w:cs="Calibri"/>
              </w:rPr>
              <w:t>Ort</w:t>
            </w:r>
          </w:p>
        </w:tc>
        <w:tc>
          <w:tcPr>
            <w:tcW w:w="2415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134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>Datum</w:t>
            </w:r>
          </w:p>
        </w:tc>
        <w:tc>
          <w:tcPr>
            <w:tcW w:w="1838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660F58" w:rsidRPr="00575F82" w:rsidTr="00660F58">
        <w:tc>
          <w:tcPr>
            <w:tcW w:w="2263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 xml:space="preserve">2. Wunsch - Reise Nr. </w:t>
            </w:r>
          </w:p>
        </w:tc>
        <w:tc>
          <w:tcPr>
            <w:tcW w:w="1843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567" w:type="dxa"/>
          </w:tcPr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rPr>
                <w:rFonts w:cs="Calibri"/>
              </w:rPr>
              <w:t>Ort</w:t>
            </w:r>
          </w:p>
        </w:tc>
        <w:tc>
          <w:tcPr>
            <w:tcW w:w="2415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134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>Datum</w:t>
            </w:r>
          </w:p>
        </w:tc>
        <w:tc>
          <w:tcPr>
            <w:tcW w:w="1838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  <w:tr w:rsidR="00660F58" w:rsidRPr="00575F82" w:rsidTr="00660F58">
        <w:tc>
          <w:tcPr>
            <w:tcW w:w="2263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 xml:space="preserve">3. Wunsch - Reise Nr. </w:t>
            </w:r>
          </w:p>
        </w:tc>
        <w:tc>
          <w:tcPr>
            <w:tcW w:w="1843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567" w:type="dxa"/>
          </w:tcPr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rPr>
                <w:rFonts w:cs="Calibri"/>
              </w:rPr>
              <w:t>Ort</w:t>
            </w:r>
          </w:p>
        </w:tc>
        <w:tc>
          <w:tcPr>
            <w:tcW w:w="2415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pPr>
              <w:rPr>
                <w:rFonts w:cs="Calibri"/>
              </w:rPr>
            </w:pPr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134" w:type="dxa"/>
          </w:tcPr>
          <w:p w:rsidR="00660F58" w:rsidRPr="00575F82" w:rsidRDefault="00660F58" w:rsidP="00660F58">
            <w:r w:rsidRPr="00575F82">
              <w:rPr>
                <w:rFonts w:cs="Calibri"/>
              </w:rPr>
              <w:t>Datum</w:t>
            </w:r>
          </w:p>
        </w:tc>
        <w:tc>
          <w:tcPr>
            <w:tcW w:w="1838" w:type="dxa"/>
          </w:tcPr>
          <w:p w:rsidR="00660F58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660F58" w:rsidRPr="00575F82" w:rsidRDefault="00660F58" w:rsidP="00660F58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</w:tr>
    </w:tbl>
    <w:p w:rsidR="00DA2CBC" w:rsidRDefault="00DA2CBC" w:rsidP="00F330D9">
      <w:pPr>
        <w:rPr>
          <w:b/>
        </w:rPr>
      </w:pPr>
    </w:p>
    <w:p w:rsidR="00716DF7" w:rsidRDefault="00716DF7" w:rsidP="00F330D9">
      <w:pPr>
        <w:rPr>
          <w:b/>
        </w:rPr>
      </w:pPr>
    </w:p>
    <w:p w:rsidR="00655767" w:rsidRDefault="00655767" w:rsidP="00F330D9">
      <w:pPr>
        <w:rPr>
          <w:b/>
        </w:rPr>
      </w:pPr>
    </w:p>
    <w:p w:rsidR="006B1EB9" w:rsidRPr="00575F82" w:rsidRDefault="00851B12" w:rsidP="00F330D9">
      <w:pPr>
        <w:rPr>
          <w:b/>
          <w:u w:val="single"/>
        </w:rPr>
      </w:pPr>
      <w:r w:rsidRPr="00A86D8F">
        <w:rPr>
          <w:b/>
        </w:rPr>
        <w:t>Z</w:t>
      </w:r>
      <w:r w:rsidR="006B1EB9" w:rsidRPr="00A86D8F">
        <w:rPr>
          <w:b/>
        </w:rPr>
        <w:t>immer</w:t>
      </w:r>
    </w:p>
    <w:p w:rsidR="006B1EB9" w:rsidRPr="00575F82" w:rsidRDefault="006B1EB9" w:rsidP="00F330D9">
      <w:r w:rsidRPr="00575F82">
        <w:rPr>
          <w:b/>
        </w:rPr>
        <w:t xml:space="preserve">Ich wünsche </w:t>
      </w:r>
      <w:r w:rsidR="00A2044E">
        <w:rPr>
          <w:b/>
        </w:rP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Doppelzimmer </w:t>
      </w:r>
      <w:r w:rsidRPr="00575F82">
        <w:tab/>
      </w:r>
      <w:r w:rsidR="00A2044E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Einzelzimmer</w:t>
      </w:r>
    </w:p>
    <w:p w:rsidR="006B1EB9" w:rsidRDefault="00A60860" w:rsidP="00F330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>
                <wp:simplePos x="0" y="0"/>
                <wp:positionH relativeFrom="column">
                  <wp:posOffset>127162</wp:posOffset>
                </wp:positionH>
                <wp:positionV relativeFrom="paragraph">
                  <wp:posOffset>115570</wp:posOffset>
                </wp:positionV>
                <wp:extent cx="6560289" cy="1404620"/>
                <wp:effectExtent l="0" t="0" r="0" b="0"/>
                <wp:wrapNone/>
                <wp:docPr id="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28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r w:rsidRPr="00575F82">
                              <w:rPr>
                                <w:b/>
                              </w:rPr>
                              <w:t>aus bestimmten Gründen nur Einzelzimmer möglich</w:t>
                            </w:r>
                            <w:r w:rsidRPr="00575F82">
                              <w:t xml:space="preserve"> (z.B. Nachtaktivität/ mit Licht schlafen/ Schlafapnoe-Maske/ Blindheit/ sehr lautes Schnarchen,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pt;margin-top:9.1pt;width:516.55pt;height:110.6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" stroked="f">
                <v:textbox style="mso-fit-shape-to-text:t">
                  <w:txbxContent>
                    <w:p w:rsidR="00580452" w:rsidRDefault="00580452">
                      <w:r w:rsidRPr="00575F82">
                        <w:rPr>
                          <w:b/>
                        </w:rPr>
                        <w:t>aus bestimmten Gründen nur Einzelzimmer möglich</w:t>
                      </w:r>
                      <w:r w:rsidRPr="00575F82">
                        <w:t xml:space="preserve"> (z.B. Nachtaktivität/ mit Licht schlafen/ Schlafapnoe-Maske/ Blindheit/ sehr lautes Schnarchen, etc.)</w:t>
                      </w:r>
                    </w:p>
                  </w:txbxContent>
                </v:textbox>
              </v:shape>
            </w:pict>
          </mc:Fallback>
        </mc:AlternateContent>
      </w:r>
      <w:r w:rsidR="006B1EB9" w:rsidRPr="00575F82">
        <w:br/>
      </w:r>
      <w:r w:rsidR="006B1EB9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1EB9" w:rsidRPr="00575F82">
        <w:instrText xml:space="preserve"> FORMCHECKBOX </w:instrText>
      </w:r>
      <w:r w:rsidR="0020497C">
        <w:fldChar w:fldCharType="separate"/>
      </w:r>
      <w:r w:rsidR="006B1EB9" w:rsidRPr="00575F82">
        <w:fldChar w:fldCharType="end"/>
      </w:r>
      <w:r w:rsidR="006B1EB9" w:rsidRPr="00575F82">
        <w:t xml:space="preserve"> </w:t>
      </w:r>
    </w:p>
    <w:p w:rsidR="00A60860" w:rsidRPr="00575F82" w:rsidRDefault="00A60860" w:rsidP="00F330D9"/>
    <w:p w:rsidR="00564833" w:rsidRPr="00D07AA9" w:rsidRDefault="001477BF">
      <w:pPr>
        <w:rPr>
          <w:b/>
          <w:u w:val="single"/>
        </w:rPr>
      </w:pPr>
      <w:r w:rsidRPr="00A86D8F">
        <w:rPr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354965</wp:posOffset>
                </wp:positionV>
                <wp:extent cx="1510748" cy="0"/>
                <wp:effectExtent l="0" t="0" r="3238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7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9A735" id="Gerader Verbinde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27.95pt" to="308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" strokecolor="black [3213]"/>
            </w:pict>
          </mc:Fallback>
        </mc:AlternateContent>
      </w:r>
      <w:r w:rsidR="006B1EB9" w:rsidRPr="00575F82">
        <w:br/>
      </w:r>
      <w:r w:rsidR="006B1EB9" w:rsidRPr="00575F82">
        <w:rPr>
          <w:b/>
        </w:rPr>
        <w:t xml:space="preserve">Ich möchte ein Zimmer teilen mit </w:t>
      </w:r>
      <w:r w:rsidR="006B1EB9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6B1EB9" w:rsidRPr="00575F82">
        <w:instrText xml:space="preserve"> FORMTEXT </w:instrText>
      </w:r>
      <w:r w:rsidR="006B1EB9" w:rsidRPr="00575F82">
        <w:fldChar w:fldCharType="separate"/>
      </w:r>
      <w:r w:rsidR="006B1EB9" w:rsidRPr="00575F82">
        <w:rPr>
          <w:noProof/>
        </w:rPr>
        <w:t> </w:t>
      </w:r>
      <w:r w:rsidR="006B1EB9" w:rsidRPr="00575F82">
        <w:rPr>
          <w:noProof/>
        </w:rPr>
        <w:t> </w:t>
      </w:r>
      <w:r w:rsidR="006B1EB9" w:rsidRPr="00575F82">
        <w:rPr>
          <w:noProof/>
        </w:rPr>
        <w:t> </w:t>
      </w:r>
      <w:r w:rsidR="006B1EB9" w:rsidRPr="00575F82">
        <w:rPr>
          <w:noProof/>
        </w:rPr>
        <w:t> </w:t>
      </w:r>
      <w:r w:rsidR="006B1EB9" w:rsidRPr="00575F82">
        <w:rPr>
          <w:noProof/>
        </w:rPr>
        <w:t> </w:t>
      </w:r>
      <w:r w:rsidR="006B1EB9" w:rsidRPr="00575F82">
        <w:fldChar w:fldCharType="end"/>
      </w:r>
      <w:r w:rsidR="00564833">
        <w:rPr>
          <w:b/>
          <w:u w:val="single"/>
        </w:rPr>
        <w:br w:type="page"/>
      </w:r>
    </w:p>
    <w:p w:rsidR="00F330D9" w:rsidRPr="00676B41" w:rsidRDefault="00652EC5" w:rsidP="00652EC5">
      <w:pPr>
        <w:rPr>
          <w:b/>
          <w:sz w:val="28"/>
          <w:u w:val="single"/>
        </w:rPr>
      </w:pPr>
      <w:r w:rsidRPr="00676B41">
        <w:rPr>
          <w:b/>
          <w:sz w:val="28"/>
          <w:u w:val="single"/>
        </w:rPr>
        <w:lastRenderedPageBreak/>
        <w:t xml:space="preserve">2. </w:t>
      </w:r>
      <w:r w:rsidR="00F330D9" w:rsidRPr="00676B41">
        <w:rPr>
          <w:b/>
          <w:sz w:val="28"/>
          <w:u w:val="single"/>
        </w:rPr>
        <w:t>Mo</w:t>
      </w:r>
      <w:r w:rsidR="00BB5524" w:rsidRPr="00676B41">
        <w:rPr>
          <w:b/>
          <w:sz w:val="28"/>
          <w:u w:val="single"/>
        </w:rPr>
        <w:t>bilität</w:t>
      </w:r>
    </w:p>
    <w:p w:rsidR="00F330D9" w:rsidRPr="00575F82" w:rsidRDefault="00F330D9" w:rsidP="00F330D9">
      <w:pPr>
        <w:rPr>
          <w:b/>
          <w:u w:val="single"/>
        </w:rPr>
      </w:pPr>
    </w:p>
    <w:p w:rsidR="00F330D9" w:rsidRDefault="003301A6" w:rsidP="004143EA">
      <w:pPr>
        <w:spacing w:line="360" w:lineRule="auto"/>
      </w:pPr>
      <w:r w:rsidRPr="00575F82">
        <w:t>Benötigen Sie eine Gehhilfe?</w:t>
      </w:r>
      <w:r w:rsidR="00497344" w:rsidRPr="00575F82">
        <w:rPr>
          <w:b/>
        </w:rPr>
        <w:t xml:space="preserve"> </w:t>
      </w:r>
      <w:r w:rsidR="0030247D">
        <w:rPr>
          <w:b/>
        </w:rPr>
        <w:tab/>
      </w:r>
      <w:r w:rsidR="0030247D">
        <w:rPr>
          <w:b/>
        </w:rP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ja</w:t>
      </w:r>
      <w:r w:rsidR="00C65D65">
        <w:t xml:space="preserve"> </w:t>
      </w:r>
      <w:r w:rsidR="00497344" w:rsidRPr="00575F82">
        <w:t xml:space="preserve"> </w:t>
      </w:r>
      <w:r w:rsidR="0030247D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</w:p>
    <w:p w:rsidR="005B0DC1" w:rsidRPr="004143EA" w:rsidRDefault="005B0DC1" w:rsidP="004143EA">
      <w:pPr>
        <w:spacing w:line="360" w:lineRule="auto"/>
      </w:pPr>
    </w:p>
    <w:p w:rsidR="003301A6" w:rsidRPr="00575F82" w:rsidRDefault="00C56DFE" w:rsidP="004143EA">
      <w:pPr>
        <w:spacing w:line="360" w:lineRule="auto"/>
      </w:pPr>
      <w:r w:rsidRPr="00575F82">
        <w:rPr>
          <w:b/>
        </w:rPr>
        <w:t>f</w:t>
      </w:r>
      <w:r w:rsidR="003301A6" w:rsidRPr="00575F82">
        <w:rPr>
          <w:b/>
        </w:rPr>
        <w:t>alls ja</w:t>
      </w:r>
      <w:r w:rsidR="003301A6" w:rsidRPr="00575F82">
        <w:t>:</w:t>
      </w:r>
    </w:p>
    <w:p w:rsidR="00B9774E" w:rsidRDefault="003301A6" w:rsidP="004143EA">
      <w:pPr>
        <w:spacing w:line="360" w:lineRule="auto"/>
        <w:ind w:left="705" w:firstLine="4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an der Hand geleitet</w:t>
      </w:r>
      <w:r w:rsidRPr="00575F82">
        <w:tab/>
      </w:r>
      <w:r w:rsidR="00F63E70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B9774E" w:rsidRPr="00575F82">
        <w:t>Unterstützung durch Einhaken</w:t>
      </w:r>
      <w:r w:rsidR="00B9774E" w:rsidRPr="00575F82">
        <w:tab/>
      </w:r>
      <w:r w:rsidRPr="00575F82">
        <w:tab/>
      </w:r>
      <w:r w:rsidR="00C22640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B9774E" w:rsidRPr="00575F82">
        <w:t>Gehstock</w:t>
      </w:r>
      <w:r w:rsidR="00C22640">
        <w:tab/>
      </w:r>
      <w:r w:rsidR="00C22640">
        <w:tab/>
      </w:r>
      <w:r w:rsidR="00C22640">
        <w:tab/>
      </w:r>
      <w:r w:rsidR="00C22640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B9774E" w:rsidRPr="00575F82">
        <w:rPr>
          <w:rStyle w:val="oypena"/>
          <w:color w:val="000000"/>
        </w:rPr>
        <w:t>Gehhilfe (z. B. Unterarm-Gehwagen</w:t>
      </w:r>
      <w:r w:rsidR="00676B41">
        <w:rPr>
          <w:rStyle w:val="oypena"/>
          <w:color w:val="000000"/>
        </w:rPr>
        <w:t>)</w:t>
      </w:r>
      <w:r w:rsidRPr="00575F82">
        <w:tab/>
      </w:r>
      <w:r w:rsidR="00C22640">
        <w:br/>
      </w:r>
      <w:r w:rsidR="00CF1E72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1E72" w:rsidRPr="00575F82">
        <w:instrText xml:space="preserve"> FORMCHECKBOX </w:instrText>
      </w:r>
      <w:r w:rsidR="0020497C">
        <w:fldChar w:fldCharType="separate"/>
      </w:r>
      <w:r w:rsidR="00CF1E72" w:rsidRPr="00575F82">
        <w:fldChar w:fldCharType="end"/>
      </w:r>
      <w:r w:rsidR="00CF1E72" w:rsidRPr="00575F82">
        <w:t xml:space="preserve"> </w:t>
      </w:r>
      <w:r w:rsidR="00B9774E" w:rsidRPr="00575F82">
        <w:t>Rollator</w:t>
      </w:r>
      <w:r w:rsidR="00E31067" w:rsidRPr="00575F82">
        <w:tab/>
      </w:r>
      <w:r w:rsidR="00F63E70">
        <w:tab/>
      </w:r>
      <w:r w:rsidR="00F63E70">
        <w:tab/>
      </w:r>
      <w:r w:rsidR="00B9774E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B9774E" w:rsidRPr="00575F82">
        <w:t>Rollstuhl</w:t>
      </w:r>
      <w:r w:rsidR="00B9774E">
        <w:t xml:space="preserve"> für längere Strecken</w:t>
      </w:r>
    </w:p>
    <w:p w:rsidR="00B9774E" w:rsidRDefault="00D62A98" w:rsidP="004143EA">
      <w:pPr>
        <w:spacing w:line="360" w:lineRule="auto"/>
        <w:ind w:left="705" w:firstLine="4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B9774E" w:rsidRPr="00575F82">
        <w:t>Rollstuhl</w:t>
      </w:r>
      <w:r w:rsidR="00F63E70">
        <w:tab/>
      </w:r>
      <w:r w:rsidR="00B9774E">
        <w:tab/>
      </w:r>
      <w:r w:rsidR="00B9774E">
        <w:tab/>
      </w:r>
      <w:r w:rsidR="00B9774E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B9774E" w:rsidRPr="00B9774E">
        <w:t xml:space="preserve"> </w:t>
      </w:r>
      <w:r w:rsidR="00B9774E" w:rsidRPr="00575F82">
        <w:t>Rollstuhl</w:t>
      </w:r>
      <w:r w:rsidR="00B9774E">
        <w:t xml:space="preserve"> mit Übergröße</w:t>
      </w:r>
      <w:r w:rsidR="00B9774E">
        <w:tab/>
      </w:r>
      <w:r w:rsidR="00B9774E">
        <w:tab/>
      </w:r>
    </w:p>
    <w:p w:rsidR="00BB5524" w:rsidRPr="00575F82" w:rsidRDefault="008F15F0" w:rsidP="004143EA">
      <w:pPr>
        <w:spacing w:line="360" w:lineRule="auto"/>
        <w:ind w:left="705" w:firstLine="4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B9774E" w:rsidRPr="00B9774E">
        <w:t xml:space="preserve"> </w:t>
      </w:r>
      <w:r w:rsidR="00B9774E" w:rsidRPr="00575F82">
        <w:t>E-Rollstuhl</w:t>
      </w:r>
      <w:r w:rsidR="00F63E70">
        <w:tab/>
      </w:r>
      <w:r w:rsidR="00B9774E">
        <w:tab/>
      </w:r>
      <w:r w:rsidR="00B9774E">
        <w:tab/>
      </w:r>
      <w:r w:rsidR="00A86D8F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575F82">
        <w:instrText xml:space="preserve"> FORMCHECKBOX </w:instrText>
      </w:r>
      <w:r w:rsidR="0020497C">
        <w:fldChar w:fldCharType="separate"/>
      </w:r>
      <w:r w:rsidR="00A86D8F" w:rsidRPr="00575F82">
        <w:fldChar w:fldCharType="end"/>
      </w:r>
      <w:r w:rsidR="00A86D8F" w:rsidRPr="00575F82">
        <w:t xml:space="preserve"> </w:t>
      </w:r>
      <w:r w:rsidR="00A86D8F">
        <w:t>Sonstiges:</w:t>
      </w:r>
      <w:r w:rsidR="00A86D8F" w:rsidRPr="00575F82">
        <w:tab/>
      </w:r>
      <w:r w:rsidR="00A86D8F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A86D8F" w:rsidRPr="00575F82">
        <w:instrText xml:space="preserve"> FORMTEXT </w:instrText>
      </w:r>
      <w:r w:rsidR="00A86D8F" w:rsidRPr="00575F82">
        <w:fldChar w:fldCharType="separate"/>
      </w:r>
      <w:r w:rsidR="00A86D8F" w:rsidRPr="00575F82">
        <w:rPr>
          <w:noProof/>
        </w:rPr>
        <w:t> </w:t>
      </w:r>
      <w:r w:rsidR="00A86D8F" w:rsidRPr="00575F82">
        <w:rPr>
          <w:noProof/>
        </w:rPr>
        <w:t> </w:t>
      </w:r>
      <w:r w:rsidR="00A86D8F" w:rsidRPr="00575F82">
        <w:rPr>
          <w:noProof/>
        </w:rPr>
        <w:t> </w:t>
      </w:r>
      <w:r w:rsidR="00A86D8F" w:rsidRPr="00575F82">
        <w:rPr>
          <w:noProof/>
        </w:rPr>
        <w:t> </w:t>
      </w:r>
      <w:r w:rsidR="00A86D8F" w:rsidRPr="00575F82">
        <w:rPr>
          <w:noProof/>
        </w:rPr>
        <w:t> </w:t>
      </w:r>
      <w:r w:rsidR="00A86D8F" w:rsidRPr="00575F82">
        <w:fldChar w:fldCharType="end"/>
      </w:r>
    </w:p>
    <w:p w:rsidR="00BB5524" w:rsidRDefault="00BB5524" w:rsidP="00F330D9">
      <w:pPr>
        <w:rPr>
          <w:b/>
          <w:u w:val="single"/>
        </w:rPr>
      </w:pPr>
    </w:p>
    <w:p w:rsidR="005B0DC1" w:rsidRDefault="005B0DC1" w:rsidP="00F330D9">
      <w:pPr>
        <w:rPr>
          <w:b/>
          <w:u w:val="single"/>
        </w:rPr>
      </w:pPr>
    </w:p>
    <w:p w:rsidR="00985B64" w:rsidRDefault="00985B64" w:rsidP="00F330D9">
      <w:pPr>
        <w:rPr>
          <w:b/>
          <w:u w:val="single"/>
        </w:rPr>
      </w:pPr>
    </w:p>
    <w:p w:rsidR="00985B64" w:rsidRPr="00575F82" w:rsidRDefault="00985B64" w:rsidP="00F330D9">
      <w:pPr>
        <w:rPr>
          <w:b/>
          <w:u w:val="single"/>
        </w:rPr>
      </w:pPr>
    </w:p>
    <w:p w:rsidR="00A86D8F" w:rsidRPr="004143EA" w:rsidRDefault="002C1683" w:rsidP="004143EA">
      <w:pPr>
        <w:spacing w:line="360" w:lineRule="auto"/>
      </w:pPr>
      <w:r w:rsidRPr="00575F82">
        <w:t>Ich kann</w:t>
      </w:r>
      <w:r w:rsidR="008848C2" w:rsidRPr="00575F82">
        <w:t xml:space="preserve"> alleine</w:t>
      </w:r>
      <w:r w:rsidRPr="00575F82">
        <w:t xml:space="preserve"> laufen</w:t>
      </w:r>
      <w:r w:rsidR="003B1095">
        <w:tab/>
      </w:r>
      <w:r w:rsidR="003B1095">
        <w:tab/>
      </w:r>
      <w:r w:rsidR="003B1095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D62A98" w:rsidRPr="00575F82">
        <w:t xml:space="preserve"> ja</w:t>
      </w:r>
      <w:r w:rsidR="008848C2" w:rsidRPr="00575F82">
        <w:tab/>
      </w:r>
      <w:r w:rsidR="005F7623">
        <w:tab/>
      </w:r>
      <w:r w:rsidR="005F7623">
        <w:tab/>
      </w:r>
      <w:r w:rsidR="005F7623">
        <w:tab/>
      </w:r>
      <w:r w:rsidR="005F7623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Pr="00575F82">
        <w:tab/>
      </w:r>
      <w:r w:rsidR="003B1095">
        <w:br/>
        <w:t xml:space="preserve">Ich kann auf unebenem Gelände </w:t>
      </w:r>
      <w:r w:rsidR="003B1095" w:rsidRPr="00575F82">
        <w:t>laufen</w:t>
      </w:r>
      <w:r w:rsidR="003B1095" w:rsidRPr="00575F82">
        <w:rPr>
          <w:b/>
        </w:rPr>
        <w:tab/>
      </w:r>
      <w:r w:rsidR="003B109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1095" w:rsidRPr="00575F82">
        <w:instrText xml:space="preserve"> FORMCHECKBOX </w:instrText>
      </w:r>
      <w:r w:rsidR="0020497C">
        <w:fldChar w:fldCharType="separate"/>
      </w:r>
      <w:r w:rsidR="003B1095" w:rsidRPr="00575F82">
        <w:fldChar w:fldCharType="end"/>
      </w:r>
      <w:r w:rsidR="003B1095" w:rsidRPr="00575F82">
        <w:t xml:space="preserve"> ja</w:t>
      </w:r>
      <w:r w:rsidR="003B1095" w:rsidRPr="00575F82">
        <w:tab/>
      </w:r>
      <w:r w:rsidR="005F7623">
        <w:tab/>
      </w:r>
      <w:r w:rsidR="003B109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1095" w:rsidRPr="00575F82">
        <w:instrText xml:space="preserve"> FORMCHECKBOX </w:instrText>
      </w:r>
      <w:r w:rsidR="0020497C">
        <w:fldChar w:fldCharType="separate"/>
      </w:r>
      <w:r w:rsidR="003B1095" w:rsidRPr="00575F82">
        <w:fldChar w:fldCharType="end"/>
      </w:r>
      <w:r w:rsidR="003B1095" w:rsidRPr="00575F82">
        <w:t xml:space="preserve"> nur mit Hilfe</w:t>
      </w:r>
      <w:r w:rsidR="005F7623">
        <w:tab/>
      </w:r>
      <w:r w:rsidR="005F7623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7623" w:rsidRPr="00575F82">
        <w:instrText xml:space="preserve"> FORMCHECKBOX </w:instrText>
      </w:r>
      <w:r w:rsidR="0020497C">
        <w:fldChar w:fldCharType="separate"/>
      </w:r>
      <w:r w:rsidR="005F7623" w:rsidRPr="00575F82">
        <w:fldChar w:fldCharType="end"/>
      </w:r>
      <w:r w:rsidR="005F7623" w:rsidRPr="00575F82">
        <w:t xml:space="preserve"> nein</w:t>
      </w:r>
      <w:r w:rsidR="004143EA">
        <w:br/>
      </w:r>
      <w:r w:rsidR="003B1095" w:rsidRPr="00F938AF">
        <w:rPr>
          <w:sz w:val="22"/>
        </w:rPr>
        <w:t>(Waldwege, Wiese, Kopfsteinpflaster)</w:t>
      </w:r>
    </w:p>
    <w:p w:rsidR="00BB5524" w:rsidRPr="00575F82" w:rsidRDefault="00500764" w:rsidP="004143EA">
      <w:pPr>
        <w:spacing w:line="360" w:lineRule="auto"/>
      </w:pPr>
      <w:r w:rsidRPr="00575F82">
        <w:t>Können Sie</w:t>
      </w:r>
      <w:r w:rsidR="00BB5524" w:rsidRPr="00575F82">
        <w:t xml:space="preserve"> in den Bulli einsteigen?</w:t>
      </w:r>
      <w:r w:rsidR="00BB5524" w:rsidRPr="00575F82">
        <w:tab/>
      </w:r>
      <w:r w:rsidR="00BB552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5524" w:rsidRPr="00575F82">
        <w:instrText xml:space="preserve"> FORMCHECKBOX </w:instrText>
      </w:r>
      <w:r w:rsidR="0020497C">
        <w:fldChar w:fldCharType="separate"/>
      </w:r>
      <w:r w:rsidR="00BB5524" w:rsidRPr="00575F82">
        <w:fldChar w:fldCharType="end"/>
      </w:r>
      <w:r w:rsidR="00D62A98" w:rsidRPr="00575F82">
        <w:t xml:space="preserve"> ja</w:t>
      </w:r>
      <w:r w:rsidRPr="00575F82">
        <w:tab/>
      </w:r>
      <w:r w:rsidR="00E81167"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nur mit Hilfe</w:t>
      </w:r>
      <w:r w:rsidR="00306317"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</w:p>
    <w:p w:rsidR="008848C2" w:rsidRPr="004143EA" w:rsidRDefault="00500764" w:rsidP="004143EA">
      <w:pPr>
        <w:spacing w:line="360" w:lineRule="auto"/>
      </w:pPr>
      <w:r w:rsidRPr="00575F82">
        <w:t xml:space="preserve">Können Sie </w:t>
      </w:r>
      <w:r w:rsidR="00BB5524" w:rsidRPr="00575F82">
        <w:t>Stufen/ Treppen steigen?</w:t>
      </w:r>
      <w:r w:rsidR="00BB5524" w:rsidRPr="00575F82">
        <w:tab/>
      </w:r>
      <w:r w:rsidR="00BB552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5524" w:rsidRPr="00575F82">
        <w:instrText xml:space="preserve"> FORMCHECKBOX </w:instrText>
      </w:r>
      <w:r w:rsidR="0020497C">
        <w:fldChar w:fldCharType="separate"/>
      </w:r>
      <w:r w:rsidR="00BB5524" w:rsidRPr="00575F82">
        <w:fldChar w:fldCharType="end"/>
      </w:r>
      <w:r w:rsidR="00D62A98" w:rsidRPr="00575F82">
        <w:t xml:space="preserve"> ja</w:t>
      </w:r>
      <w:r w:rsidR="00BB5524" w:rsidRPr="00575F82">
        <w:tab/>
      </w:r>
      <w:r w:rsidR="00E81167"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nur mit Hilfe</w:t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Pr="00575F82">
        <w:tab/>
      </w:r>
    </w:p>
    <w:p w:rsidR="005B0DC1" w:rsidRDefault="005B0DC1" w:rsidP="00F330D9">
      <w:pPr>
        <w:rPr>
          <w:b/>
          <w:u w:val="single"/>
        </w:rPr>
      </w:pPr>
    </w:p>
    <w:p w:rsidR="00A3003B" w:rsidRDefault="00A3003B" w:rsidP="00F330D9">
      <w:pPr>
        <w:rPr>
          <w:b/>
          <w:u w:val="single"/>
        </w:rPr>
      </w:pPr>
    </w:p>
    <w:p w:rsidR="00985B64" w:rsidRDefault="00985B64" w:rsidP="00F330D9">
      <w:pPr>
        <w:rPr>
          <w:b/>
          <w:u w:val="single"/>
        </w:rPr>
      </w:pPr>
    </w:p>
    <w:p w:rsidR="00985B64" w:rsidRPr="00575F82" w:rsidRDefault="00985B64" w:rsidP="00F330D9">
      <w:pPr>
        <w:rPr>
          <w:b/>
          <w:u w:val="single"/>
        </w:rPr>
      </w:pPr>
    </w:p>
    <w:p w:rsidR="00BB5524" w:rsidRPr="00A86D8F" w:rsidRDefault="00BB5524" w:rsidP="00F330D9">
      <w:pPr>
        <w:rPr>
          <w:b/>
        </w:rPr>
      </w:pPr>
      <w:r w:rsidRPr="00A86D8F">
        <w:rPr>
          <w:b/>
        </w:rPr>
        <w:t>Für Personen im Rollstuhl</w:t>
      </w:r>
      <w:r w:rsidR="00F41C7F" w:rsidRPr="00A86D8F">
        <w:rPr>
          <w:b/>
        </w:rPr>
        <w:t xml:space="preserve"> /</w:t>
      </w:r>
      <w:r w:rsidR="00E73AF5" w:rsidRPr="00A86D8F">
        <w:rPr>
          <w:b/>
        </w:rPr>
        <w:t xml:space="preserve"> </w:t>
      </w:r>
      <w:r w:rsidR="00F41C7F" w:rsidRPr="00A86D8F">
        <w:rPr>
          <w:b/>
        </w:rPr>
        <w:t>E-Rollstuhl</w:t>
      </w:r>
      <w:r w:rsidRPr="00A86D8F">
        <w:rPr>
          <w:b/>
        </w:rPr>
        <w:t xml:space="preserve">: </w:t>
      </w:r>
      <w:r w:rsidR="00CD120B" w:rsidRPr="00A86D8F">
        <w:rPr>
          <w:b/>
        </w:rPr>
        <w:br/>
      </w:r>
    </w:p>
    <w:p w:rsidR="00BB5524" w:rsidRPr="00575F82" w:rsidRDefault="00BB5524" w:rsidP="004143EA">
      <w:pPr>
        <w:spacing w:line="360" w:lineRule="auto"/>
      </w:pPr>
      <w:r w:rsidRPr="00575F82">
        <w:t>Umsetzen im Bulli möglich?</w:t>
      </w:r>
      <w:r w:rsidR="003774EA" w:rsidRPr="00575F82">
        <w:tab/>
      </w:r>
      <w:r w:rsidRPr="00575F82">
        <w:rPr>
          <w:b/>
        </w:rPr>
        <w:tab/>
      </w:r>
      <w:r w:rsidR="0030247D">
        <w:rPr>
          <w:b/>
        </w:rP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565BFF" w:rsidRPr="00575F82">
        <w:t xml:space="preserve"> ja </w:t>
      </w:r>
      <w:r w:rsidR="00565BFF" w:rsidRPr="00575F82">
        <w:tab/>
      </w:r>
      <w:r w:rsidR="00565BFF"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="00C65D65">
        <w:t xml:space="preserve">  </w:t>
      </w:r>
    </w:p>
    <w:p w:rsidR="006409BB" w:rsidRPr="00575F82" w:rsidRDefault="00BB5524" w:rsidP="004143EA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6409BB" w:rsidRPr="00575F82">
        <w:rPr>
          <w:rStyle w:val="oypena"/>
          <w:color w:val="000000"/>
        </w:rPr>
        <w:t>Ich kann einige Stufen in den Bulli steigen</w:t>
      </w:r>
    </w:p>
    <w:p w:rsidR="00BB5524" w:rsidRPr="00C97294" w:rsidRDefault="006409BB" w:rsidP="00C97294">
      <w:pPr>
        <w:spacing w:line="360" w:lineRule="auto"/>
        <w:rPr>
          <w:color w:val="000000"/>
        </w:rPr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497344" w:rsidRPr="00575F82">
        <w:rPr>
          <w:rStyle w:val="oypena"/>
          <w:color w:val="000000"/>
        </w:rPr>
        <w:t xml:space="preserve">Ich benutze einen Rollstuhl und kann nur im Bulli direkt </w:t>
      </w:r>
      <w:r w:rsidR="003F052D">
        <w:rPr>
          <w:rStyle w:val="oypena"/>
          <w:color w:val="000000"/>
        </w:rPr>
        <w:t xml:space="preserve">auf einen Sitz </w:t>
      </w:r>
      <w:r w:rsidR="00497344" w:rsidRPr="00575F82">
        <w:rPr>
          <w:rStyle w:val="oypena"/>
          <w:color w:val="000000"/>
        </w:rPr>
        <w:t>umgesetzt werden</w:t>
      </w:r>
      <w:r w:rsidR="00497344" w:rsidRPr="00575F82"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497344" w:rsidRPr="00575F82">
        <w:rPr>
          <w:rStyle w:val="oypena"/>
          <w:color w:val="000000"/>
        </w:rPr>
        <w:t>Ich benutze einen Rollstuhl und muss im Rollstuhl befördert werden</w:t>
      </w:r>
      <w:r w:rsidR="00497344" w:rsidRPr="00575F82">
        <w:tab/>
      </w:r>
      <w:r w:rsidR="00C65D65">
        <w:t xml:space="preserve">   </w:t>
      </w:r>
      <w:r w:rsidR="00497344" w:rsidRPr="00575F82">
        <w:tab/>
      </w:r>
    </w:p>
    <w:p w:rsidR="005B0DC1" w:rsidRDefault="005B0DC1" w:rsidP="00F330D9"/>
    <w:p w:rsidR="00C97294" w:rsidRDefault="00C97294" w:rsidP="00F330D9"/>
    <w:p w:rsidR="00985B64" w:rsidRPr="00575F82" w:rsidRDefault="00985B64" w:rsidP="00F330D9"/>
    <w:p w:rsidR="00676B41" w:rsidRDefault="00664555" w:rsidP="004143EA">
      <w:pPr>
        <w:spacing w:line="360" w:lineRule="auto"/>
      </w:pPr>
      <w:r>
        <w:rPr>
          <w:b/>
        </w:rPr>
        <w:t>Informationen zum</w:t>
      </w:r>
      <w:r w:rsidR="00C22640">
        <w:rPr>
          <w:b/>
        </w:rPr>
        <w:t xml:space="preserve"> </w:t>
      </w:r>
      <w:r>
        <w:rPr>
          <w:b/>
        </w:rPr>
        <w:t>Rollstuhl</w:t>
      </w:r>
      <w:r w:rsidR="00BB5524" w:rsidRPr="00575F82">
        <w:rPr>
          <w:b/>
        </w:rPr>
        <w:t xml:space="preserve"> </w:t>
      </w:r>
      <w:r w:rsidR="00C22640">
        <w:br/>
      </w:r>
      <w:r w:rsidR="00BB552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5524" w:rsidRPr="00575F82">
        <w:instrText xml:space="preserve"> FORMCHECKBOX </w:instrText>
      </w:r>
      <w:r w:rsidR="0020497C">
        <w:fldChar w:fldCharType="separate"/>
      </w:r>
      <w:r w:rsidR="00BB5524" w:rsidRPr="00575F82">
        <w:fldChar w:fldCharType="end"/>
      </w:r>
      <w:r w:rsidR="00BB5524" w:rsidRPr="00575F82">
        <w:t xml:space="preserve"> Kraftknotenpunkt</w:t>
      </w:r>
      <w:r w:rsidR="00C6711F" w:rsidRPr="00575F82">
        <w:t>e vorhanden</w:t>
      </w:r>
      <w:r w:rsidR="003F052D">
        <w:tab/>
      </w:r>
    </w:p>
    <w:p w:rsidR="003F052D" w:rsidRPr="00575F82" w:rsidRDefault="003F052D" w:rsidP="004143EA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>
        <w:t>Rollstuhl faltbar</w:t>
      </w:r>
      <w:r>
        <w:tab/>
      </w:r>
      <w:r>
        <w:tab/>
      </w:r>
      <w:r w:rsidR="0050462F">
        <w:tab/>
      </w:r>
      <w:r w:rsidR="0050462F">
        <w:tab/>
      </w:r>
      <w:r w:rsidR="00FF5EAB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>
        <w:t xml:space="preserve">Rollstuhl </w:t>
      </w:r>
      <w:r w:rsidRPr="003F052D">
        <w:rPr>
          <w:b/>
        </w:rPr>
        <w:t>nicht</w:t>
      </w:r>
      <w:r>
        <w:t xml:space="preserve"> faltbar</w:t>
      </w:r>
    </w:p>
    <w:p w:rsidR="004143EA" w:rsidRDefault="004143EA">
      <w:pPr>
        <w:rPr>
          <w:b/>
          <w:sz w:val="28"/>
        </w:rPr>
      </w:pPr>
    </w:p>
    <w:p w:rsidR="00C97294" w:rsidRDefault="00C97294">
      <w:pPr>
        <w:rPr>
          <w:b/>
          <w:sz w:val="28"/>
        </w:rPr>
      </w:pPr>
    </w:p>
    <w:p w:rsidR="00913A23" w:rsidRDefault="00913A23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3446C9" w:rsidRPr="005C5CC1" w:rsidRDefault="00652EC5" w:rsidP="005C5CC1">
      <w:pPr>
        <w:rPr>
          <w:b/>
          <w:u w:val="single"/>
        </w:rPr>
      </w:pPr>
      <w:r w:rsidRPr="00676B41">
        <w:rPr>
          <w:b/>
          <w:sz w:val="28"/>
          <w:u w:val="single"/>
        </w:rPr>
        <w:lastRenderedPageBreak/>
        <w:t xml:space="preserve">3. </w:t>
      </w:r>
      <w:r w:rsidR="00C84720" w:rsidRPr="00676B41">
        <w:rPr>
          <w:b/>
          <w:sz w:val="28"/>
          <w:u w:val="single"/>
        </w:rPr>
        <w:t>Assistenz/</w:t>
      </w:r>
      <w:r w:rsidR="002972B1" w:rsidRPr="00676B41">
        <w:rPr>
          <w:b/>
          <w:sz w:val="28"/>
          <w:u w:val="single"/>
        </w:rPr>
        <w:t xml:space="preserve"> </w:t>
      </w:r>
      <w:r w:rsidR="00C84720" w:rsidRPr="00676B41">
        <w:rPr>
          <w:b/>
          <w:sz w:val="28"/>
          <w:u w:val="single"/>
        </w:rPr>
        <w:t>Begleitung/</w:t>
      </w:r>
      <w:r w:rsidR="002972B1" w:rsidRPr="00676B41">
        <w:rPr>
          <w:b/>
          <w:sz w:val="28"/>
          <w:u w:val="single"/>
        </w:rPr>
        <w:t xml:space="preserve"> </w:t>
      </w:r>
      <w:r w:rsidR="00C84720" w:rsidRPr="00676B41">
        <w:rPr>
          <w:b/>
          <w:sz w:val="28"/>
          <w:u w:val="single"/>
        </w:rPr>
        <w:t>Unterstützung</w:t>
      </w:r>
      <w:r w:rsidR="005B7CAF" w:rsidRPr="00676B41">
        <w:rPr>
          <w:b/>
          <w:u w:val="single"/>
        </w:rPr>
        <w:t xml:space="preserve"> </w:t>
      </w:r>
    </w:p>
    <w:p w:rsidR="005C5CC1" w:rsidRDefault="005C5CC1" w:rsidP="005C5CC1">
      <w:pPr>
        <w:rPr>
          <w:b/>
        </w:rPr>
      </w:pPr>
    </w:p>
    <w:p w:rsidR="003446C9" w:rsidRDefault="003446C9" w:rsidP="00D51492">
      <w:pPr>
        <w:spacing w:line="360" w:lineRule="auto"/>
        <w:rPr>
          <w:b/>
        </w:rPr>
      </w:pPr>
      <w:r w:rsidRPr="003446C9">
        <w:rPr>
          <w:b/>
        </w:rPr>
        <w:t>Begleitung</w:t>
      </w:r>
    </w:p>
    <w:p w:rsidR="003446C9" w:rsidRPr="00F5394F" w:rsidRDefault="003446C9" w:rsidP="00D51492">
      <w:pPr>
        <w:spacing w:line="360" w:lineRule="auto"/>
        <w:rPr>
          <w:b/>
          <w:u w:val="single"/>
        </w:rPr>
      </w:pPr>
      <w:r w:rsidRPr="009A44F2">
        <w:t>Benötigen Sie eine 1:1 Begleitung?</w:t>
      </w:r>
      <w:r>
        <w:rPr>
          <w:sz w:val="28"/>
        </w:rPr>
        <w:tab/>
      </w:r>
      <w:r w:rsidR="00C65D65">
        <w:rPr>
          <w:sz w:val="28"/>
        </w:rP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ja</w:t>
      </w:r>
      <w:r>
        <w:tab/>
      </w:r>
      <w:r w:rsidR="00C65D65">
        <w:tab/>
      </w:r>
      <w:r w:rsidR="00C65D65">
        <w:tab/>
      </w:r>
      <w:r w:rsidR="00C65D65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>
        <w:rPr>
          <w:b/>
          <w:u w:val="single"/>
        </w:rPr>
        <w:t xml:space="preserve"> </w:t>
      </w:r>
    </w:p>
    <w:p w:rsidR="00CD120B" w:rsidRPr="00C71651" w:rsidRDefault="003446C9" w:rsidP="005C5CC1">
      <w:pPr>
        <w:spacing w:line="360" w:lineRule="auto"/>
      </w:pPr>
      <w:r>
        <w:t>Wenn ja aus welchen Gründen?</w:t>
      </w:r>
      <w:r w:rsidR="00C162DA">
        <w:t xml:space="preserve">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  <w:r w:rsidR="00CD120B" w:rsidRPr="00652EC5">
        <w:rPr>
          <w:b/>
        </w:rPr>
        <w:br/>
      </w:r>
    </w:p>
    <w:p w:rsidR="00A86D8F" w:rsidRDefault="00CD120B" w:rsidP="004143EA">
      <w:pPr>
        <w:spacing w:line="360" w:lineRule="auto"/>
      </w:pPr>
      <w:r w:rsidRPr="00A86D8F">
        <w:rPr>
          <w:b/>
        </w:rPr>
        <w:t>Welche</w:t>
      </w:r>
      <w:r w:rsidR="003301A6" w:rsidRPr="00A86D8F">
        <w:rPr>
          <w:b/>
        </w:rPr>
        <w:t xml:space="preserve"> medizinische</w:t>
      </w:r>
      <w:r w:rsidRPr="00A86D8F">
        <w:rPr>
          <w:b/>
        </w:rPr>
        <w:t>n</w:t>
      </w:r>
      <w:r w:rsidR="003301A6" w:rsidRPr="00A86D8F">
        <w:rPr>
          <w:b/>
        </w:rPr>
        <w:t xml:space="preserve"> Alltags- oder Pflege-Hilfsmittel</w:t>
      </w:r>
      <w:r w:rsidRPr="00A86D8F">
        <w:rPr>
          <w:b/>
        </w:rPr>
        <w:t xml:space="preserve"> benötigen Sie</w:t>
      </w:r>
      <w:r w:rsidR="003301A6" w:rsidRPr="00A86D8F">
        <w:rPr>
          <w:b/>
        </w:rPr>
        <w:t>?</w:t>
      </w:r>
      <w:r w:rsidR="003301A6" w:rsidRPr="00A86D8F">
        <w:rPr>
          <w:b/>
        </w:rPr>
        <w:tab/>
      </w:r>
      <w:r w:rsidR="00DD716B" w:rsidRPr="00575F82">
        <w:rPr>
          <w:b/>
        </w:rPr>
        <w:br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BF2159" w:rsidRPr="00575F82">
        <w:t xml:space="preserve"> </w:t>
      </w:r>
      <w:r w:rsidR="00F41C7F" w:rsidRPr="00575F82">
        <w:t>Apnoe-Schlafmaske</w:t>
      </w:r>
      <w:r w:rsidR="00E31067" w:rsidRPr="00575F82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301A6" w:rsidRPr="00575F82">
        <w:t xml:space="preserve"> </w:t>
      </w:r>
      <w:r w:rsidR="00F41C7F" w:rsidRPr="00575F82">
        <w:t>Aufstehhilfe</w:t>
      </w:r>
      <w:r w:rsidR="00E31067" w:rsidRPr="00575F82">
        <w:tab/>
      </w:r>
      <w:r w:rsidR="00E31067" w:rsidRPr="00575F82">
        <w:tab/>
      </w:r>
      <w:r w:rsidR="00E31067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31067" w:rsidRPr="00575F82">
        <w:instrText xml:space="preserve"> FORMCHECKBOX </w:instrText>
      </w:r>
      <w:r w:rsidR="0020497C">
        <w:fldChar w:fldCharType="separate"/>
      </w:r>
      <w:r w:rsidR="00E31067" w:rsidRPr="00575F82">
        <w:fldChar w:fldCharType="end"/>
      </w:r>
      <w:r w:rsidR="00E31067" w:rsidRPr="00575F82">
        <w:t xml:space="preserve"> </w:t>
      </w:r>
      <w:r w:rsidR="00707610">
        <w:t>Begrenzungsgitter</w:t>
      </w:r>
      <w:r w:rsidR="00707610">
        <w:br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2D0E21" w:rsidRPr="00575F82">
        <w:t xml:space="preserve"> </w:t>
      </w:r>
      <w:r w:rsidR="00707610">
        <w:t>Diabetes Pen</w:t>
      </w:r>
      <w:r w:rsidR="00DD716B" w:rsidRPr="00575F82">
        <w:tab/>
      </w:r>
      <w:r w:rsidR="00DD716B" w:rsidRPr="00575F82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</w:t>
      </w:r>
      <w:r w:rsidR="00707610" w:rsidRPr="00575F82">
        <w:t>Duschstuh</w:t>
      </w:r>
      <w:r w:rsidR="003446C9">
        <w:t xml:space="preserve">l </w:t>
      </w:r>
      <w:r w:rsidR="003446C9">
        <w:tab/>
      </w:r>
      <w:r w:rsidR="00707610">
        <w:tab/>
      </w:r>
      <w:r w:rsidR="0070761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07610" w:rsidRPr="00575F82">
        <w:instrText xml:space="preserve"> FORMCHECKBOX </w:instrText>
      </w:r>
      <w:r w:rsidR="0020497C">
        <w:fldChar w:fldCharType="separate"/>
      </w:r>
      <w:r w:rsidR="00707610" w:rsidRPr="00575F82">
        <w:fldChar w:fldCharType="end"/>
      </w:r>
      <w:r w:rsidR="00707610" w:rsidRPr="00575F82">
        <w:t xml:space="preserve"> </w:t>
      </w:r>
      <w:r w:rsidR="00707610">
        <w:t xml:space="preserve">Epicare </w:t>
      </w:r>
      <w:r w:rsidR="00707610">
        <w:br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D33BEA">
        <w:t xml:space="preserve"> Gurtverlängerung</w:t>
      </w:r>
      <w:r w:rsidR="00D33BEA">
        <w:tab/>
      </w:r>
      <w:r w:rsidR="00D33BEA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3BEA" w:rsidRPr="00575F82">
        <w:instrText xml:space="preserve"> FORMCHECKBOX </w:instrText>
      </w:r>
      <w:r w:rsidR="0020497C">
        <w:fldChar w:fldCharType="separate"/>
      </w:r>
      <w:r w:rsidR="00D33BEA" w:rsidRPr="00575F82">
        <w:fldChar w:fldCharType="end"/>
      </w:r>
      <w:r w:rsidR="00D33BEA">
        <w:t xml:space="preserve"> </w:t>
      </w:r>
      <w:r w:rsidR="003C4C19" w:rsidRPr="00575F82">
        <w:t>Inkontinenzschutz</w:t>
      </w:r>
      <w:r w:rsidR="00707610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Insulinspritzen</w:t>
      </w:r>
      <w:r w:rsidR="002D0E21" w:rsidRPr="00575F82">
        <w:tab/>
      </w:r>
      <w:r w:rsidR="00D33BEA">
        <w:br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Katheter</w:t>
      </w:r>
      <w:r w:rsidR="002D0E21" w:rsidRPr="00575F82">
        <w:tab/>
      </w:r>
      <w:r w:rsidR="002D0E21" w:rsidRPr="00575F82">
        <w:tab/>
      </w:r>
      <w:r w:rsidR="00D33BEA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DD716B" w:rsidRPr="00575F82">
        <w:t xml:space="preserve"> </w:t>
      </w:r>
      <w:r w:rsidR="003C4C19" w:rsidRPr="00575F82">
        <w:t>künstl. Darmausgang</w:t>
      </w:r>
      <w:r w:rsidR="00707610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Lifter</w:t>
      </w:r>
      <w:r w:rsidR="002D0E21" w:rsidRPr="00575F82">
        <w:tab/>
      </w:r>
      <w:r w:rsidR="00DD716B" w:rsidRPr="00575F82">
        <w:tab/>
      </w:r>
      <w:r w:rsidR="00D33BEA">
        <w:br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Matratzenschoner</w:t>
      </w:r>
      <w:r w:rsidR="00D33BEA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301A6" w:rsidRPr="00575F82">
        <w:t xml:space="preserve"> </w:t>
      </w:r>
      <w:r w:rsidR="003C4C19" w:rsidRPr="00575F82">
        <w:t>PEG-Sonde</w:t>
      </w:r>
      <w:r w:rsidR="00707610">
        <w:t xml:space="preserve"> </w:t>
      </w:r>
      <w:r w:rsidR="00707610">
        <w:tab/>
      </w:r>
      <w:r w:rsidR="00707610">
        <w:tab/>
      </w:r>
      <w:r w:rsidR="00C10FC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0FC5" w:rsidRPr="00575F82">
        <w:instrText xml:space="preserve"> FORMCHECKBOX </w:instrText>
      </w:r>
      <w:r w:rsidR="0020497C">
        <w:fldChar w:fldCharType="separate"/>
      </w:r>
      <w:r w:rsidR="00C10FC5" w:rsidRPr="00575F82">
        <w:fldChar w:fldCharType="end"/>
      </w:r>
      <w:r w:rsidR="003C4C19" w:rsidRPr="00575F82">
        <w:t xml:space="preserve"> Pflegebett</w:t>
      </w:r>
      <w:r w:rsidR="00DD716B" w:rsidRPr="00575F82">
        <w:tab/>
      </w:r>
      <w:r w:rsidR="00913A23">
        <w:t xml:space="preserve"> mit Bettgitter</w:t>
      </w:r>
      <w:r w:rsidR="00D33BEA">
        <w:br/>
      </w:r>
      <w:r w:rsidR="00C10FC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0FC5" w:rsidRPr="00575F82">
        <w:instrText xml:space="preserve"> FORMCHECKBOX </w:instrText>
      </w:r>
      <w:r w:rsidR="0020497C">
        <w:fldChar w:fldCharType="separate"/>
      </w:r>
      <w:r w:rsidR="00C10FC5" w:rsidRPr="00575F82">
        <w:fldChar w:fldCharType="end"/>
      </w:r>
      <w:r w:rsidR="003C4C19" w:rsidRPr="00575F82">
        <w:t xml:space="preserve"> Pflegebett</w:t>
      </w:r>
      <w:r w:rsidR="00913A23">
        <w:tab/>
      </w:r>
      <w:r w:rsidR="00913A23">
        <w:tab/>
      </w:r>
      <w:r w:rsidR="00913A23">
        <w:tab/>
      </w:r>
      <w:r w:rsidR="00C10FC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0FC5" w:rsidRPr="00575F82">
        <w:instrText xml:space="preserve"> FORMCHECKBOX </w:instrText>
      </w:r>
      <w:r w:rsidR="0020497C">
        <w:fldChar w:fldCharType="separate"/>
      </w:r>
      <w:r w:rsidR="00C10FC5" w:rsidRPr="00575F82">
        <w:fldChar w:fldCharType="end"/>
      </w:r>
      <w:r w:rsidR="00C10FC5" w:rsidRPr="00575F82">
        <w:t xml:space="preserve"> </w:t>
      </w:r>
      <w:r w:rsidR="003C4C19" w:rsidRPr="00575F82">
        <w:t>Sauerstoffgerät</w:t>
      </w:r>
      <w:r w:rsidR="00707610">
        <w:t xml:space="preserve"> </w:t>
      </w:r>
      <w:r w:rsidR="00707610">
        <w:tab/>
      </w:r>
      <w:r w:rsidR="00707610">
        <w:tab/>
      </w:r>
      <w:r w:rsidR="00BF2159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F2159" w:rsidRPr="00575F82">
        <w:instrText xml:space="preserve"> FORMCHECKBOX </w:instrText>
      </w:r>
      <w:r w:rsidR="0020497C">
        <w:fldChar w:fldCharType="separate"/>
      </w:r>
      <w:r w:rsidR="00BF2159" w:rsidRPr="00575F82">
        <w:fldChar w:fldCharType="end"/>
      </w:r>
      <w:r w:rsidR="003C4C19" w:rsidRPr="00575F82">
        <w:t xml:space="preserve"> spezielles Essgeschirr</w:t>
      </w:r>
    </w:p>
    <w:p w:rsidR="00A86D8F" w:rsidRDefault="00BF2159" w:rsidP="004143EA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3C4C19" w:rsidRPr="00575F82">
        <w:t xml:space="preserve"> spezielle Trinkgefäße</w:t>
      </w:r>
      <w:r w:rsidR="00D33BEA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707610">
        <w:t>St</w:t>
      </w:r>
      <w:r w:rsidR="003C4C19" w:rsidRPr="00575F82">
        <w:t>oma Versorgung</w:t>
      </w:r>
      <w:r w:rsidR="00707610">
        <w:tab/>
      </w:r>
      <w:r w:rsidR="003301A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01A6" w:rsidRPr="00575F82">
        <w:instrText xml:space="preserve"> FORMCHECKBOX </w:instrText>
      </w:r>
      <w:r w:rsidR="0020497C">
        <w:fldChar w:fldCharType="separate"/>
      </w:r>
      <w:r w:rsidR="003301A6" w:rsidRPr="00575F82">
        <w:fldChar w:fldCharType="end"/>
      </w:r>
      <w:r w:rsidR="003C4C19" w:rsidRPr="00575F82">
        <w:t xml:space="preserve"> Stuhl mit Armlehnen</w:t>
      </w:r>
    </w:p>
    <w:p w:rsidR="00B42BDA" w:rsidRDefault="00F5394F" w:rsidP="00F61EC5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449772</wp:posOffset>
                </wp:positionV>
                <wp:extent cx="3188473" cy="0"/>
                <wp:effectExtent l="0" t="0" r="3111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84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B4830" id="Gerader Verbinder 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35.4pt" to="321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" strokecolor="black [3213]"/>
            </w:pict>
          </mc:Fallback>
        </mc:AlternateContent>
      </w:r>
      <w:r w:rsidR="00BF2159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F2159" w:rsidRPr="00575F82">
        <w:instrText xml:space="preserve"> FORMCHECKBOX </w:instrText>
      </w:r>
      <w:r w:rsidR="0020497C">
        <w:fldChar w:fldCharType="separate"/>
      </w:r>
      <w:r w:rsidR="00BF2159" w:rsidRPr="00575F82">
        <w:fldChar w:fldCharType="end"/>
      </w:r>
      <w:r w:rsidR="003C4C19" w:rsidRPr="00575F82">
        <w:t xml:space="preserve"> Stützstrümpfe</w:t>
      </w:r>
      <w:r w:rsidR="002A69A8" w:rsidRPr="00575F82">
        <w:tab/>
      </w:r>
      <w:r w:rsidR="00D33BEA">
        <w:tab/>
      </w:r>
      <w:r w:rsidR="002A69A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69A8" w:rsidRPr="00575F82">
        <w:instrText xml:space="preserve"> FORMCHECKBOX </w:instrText>
      </w:r>
      <w:r w:rsidR="0020497C">
        <w:fldChar w:fldCharType="separate"/>
      </w:r>
      <w:r w:rsidR="002A69A8" w:rsidRPr="00575F82">
        <w:fldChar w:fldCharType="end"/>
      </w:r>
      <w:r w:rsidR="002A69A8" w:rsidRPr="00575F82">
        <w:t xml:space="preserve"> </w:t>
      </w:r>
      <w:r w:rsidR="003C4C19" w:rsidRPr="00575F82">
        <w:t>Toilettenstuhl</w:t>
      </w:r>
      <w:r w:rsidR="00707610">
        <w:tab/>
      </w:r>
      <w:r w:rsidR="00A27689">
        <w:tab/>
      </w:r>
      <w:r w:rsidR="00BF2159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F2159" w:rsidRPr="00575F82">
        <w:instrText xml:space="preserve"> FORMCHECKBOX </w:instrText>
      </w:r>
      <w:r w:rsidR="0020497C">
        <w:fldChar w:fldCharType="separate"/>
      </w:r>
      <w:r w:rsidR="00BF2159" w:rsidRPr="00575F82">
        <w:fldChar w:fldCharType="end"/>
      </w:r>
      <w:r w:rsidR="003C4C19" w:rsidRPr="00575F82">
        <w:t xml:space="preserve"> </w:t>
      </w:r>
      <w:r w:rsidR="00E73AF5" w:rsidRPr="00575F82">
        <w:t>Trachealkanüle</w:t>
      </w:r>
      <w:r w:rsidR="00DD716B" w:rsidRPr="00575F82">
        <w:tab/>
      </w:r>
      <w:r w:rsidR="00707610">
        <w:br/>
      </w:r>
      <w:r w:rsidR="00DD716B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716B" w:rsidRPr="00575F82">
        <w:instrText xml:space="preserve"> FORMCHECKBOX </w:instrText>
      </w:r>
      <w:r w:rsidR="0020497C">
        <w:fldChar w:fldCharType="separate"/>
      </w:r>
      <w:r w:rsidR="00DD716B" w:rsidRPr="00575F82">
        <w:fldChar w:fldCharType="end"/>
      </w:r>
      <w:r w:rsidR="00DD716B" w:rsidRPr="00575F82">
        <w:t xml:space="preserve"> Sonstiges: </w:t>
      </w:r>
      <w:r w:rsidR="00DD716B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DD716B" w:rsidRPr="00575F82">
        <w:instrText xml:space="preserve"> FORMTEXT </w:instrText>
      </w:r>
      <w:r w:rsidR="00DD716B" w:rsidRPr="00575F82">
        <w:fldChar w:fldCharType="separate"/>
      </w:r>
      <w:r w:rsidR="00DD716B" w:rsidRPr="00575F82">
        <w:t> </w:t>
      </w:r>
      <w:r w:rsidR="00DD716B" w:rsidRPr="00575F82">
        <w:t> </w:t>
      </w:r>
      <w:r w:rsidR="00DD716B" w:rsidRPr="00575F82">
        <w:t> </w:t>
      </w:r>
      <w:r w:rsidR="00DD716B" w:rsidRPr="00575F82">
        <w:t> </w:t>
      </w:r>
      <w:r w:rsidR="00DD716B" w:rsidRPr="00575F82">
        <w:t> </w:t>
      </w:r>
      <w:r w:rsidR="00DD716B" w:rsidRPr="00575F82">
        <w:fldChar w:fldCharType="end"/>
      </w:r>
      <w:r w:rsidR="00DD716B" w:rsidRPr="00575F82">
        <w:tab/>
      </w:r>
      <w:r w:rsidR="002A69A8" w:rsidRPr="00575F82">
        <w:tab/>
      </w:r>
      <w:r w:rsidR="002A69A8" w:rsidRPr="00575F82">
        <w:tab/>
      </w:r>
    </w:p>
    <w:p w:rsidR="005B0DC1" w:rsidRPr="003B1095" w:rsidRDefault="005B0DC1" w:rsidP="00CD120B"/>
    <w:p w:rsidR="00A86D8F" w:rsidRPr="00F5394F" w:rsidRDefault="002A69A8" w:rsidP="00F5394F">
      <w:pPr>
        <w:spacing w:line="360" w:lineRule="auto"/>
        <w:rPr>
          <w:b/>
        </w:rPr>
      </w:pPr>
      <w:r w:rsidRPr="00A86D8F">
        <w:rPr>
          <w:b/>
        </w:rPr>
        <w:t>W</w:t>
      </w:r>
      <w:r w:rsidR="00497344" w:rsidRPr="00A86D8F">
        <w:rPr>
          <w:b/>
        </w:rPr>
        <w:t>elche Unterstützung benötigen Sie?</w:t>
      </w:r>
      <w:r w:rsidR="007A3B48" w:rsidRPr="00575F82">
        <w:rPr>
          <w:b/>
          <w:u w:val="single"/>
        </w:rPr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rPr>
          <w:b/>
        </w:rPr>
        <w:t xml:space="preserve"> Toilettengänge</w:t>
      </w:r>
      <w:r w:rsidR="00497344" w:rsidRPr="00575F82">
        <w:tab/>
      </w:r>
      <w:r w:rsidR="00A27689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Erinnerung</w:t>
      </w:r>
      <w:r w:rsidR="00C84720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C84720" w:rsidRPr="00575F82">
        <w:t>Unterstützung/</w:t>
      </w:r>
      <w:r w:rsidR="00FB690C">
        <w:t xml:space="preserve"> </w:t>
      </w:r>
      <w:r w:rsidR="00C84720" w:rsidRPr="00575F82">
        <w:t>Übernahme Reinigung</w:t>
      </w:r>
    </w:p>
    <w:p w:rsidR="00D62A98" w:rsidRPr="001D7FEE" w:rsidRDefault="00F5394F" w:rsidP="00F5394F">
      <w:pPr>
        <w:spacing w:line="360" w:lineRule="auto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5BA959" wp14:editId="487C8EBA">
                <wp:simplePos x="0" y="0"/>
                <wp:positionH relativeFrom="column">
                  <wp:posOffset>997555</wp:posOffset>
                </wp:positionH>
                <wp:positionV relativeFrom="paragraph">
                  <wp:posOffset>1811285</wp:posOffset>
                </wp:positionV>
                <wp:extent cx="1876508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CABAB1" id="Gerader Verbinder 2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5pt,142.6pt" to="226.3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" strokecolor="black [3213]"/>
            </w:pict>
          </mc:Fallback>
        </mc:AlternateContent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497344" w:rsidRPr="00575F82">
        <w:rPr>
          <w:b/>
        </w:rPr>
        <w:t>Waschen</w:t>
      </w:r>
      <w:r w:rsidR="00497344" w:rsidRPr="00575F82">
        <w:tab/>
      </w:r>
      <w:r w:rsidR="00497344" w:rsidRPr="00575F82">
        <w:tab/>
      </w:r>
      <w:r w:rsidR="00A27689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Erinnerung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mündl. Anleitung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Übernahme</w:t>
      </w:r>
      <w:r w:rsidR="00497344" w:rsidRPr="00575F82"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497344" w:rsidRPr="00575F82">
        <w:rPr>
          <w:b/>
        </w:rPr>
        <w:t>Duschen</w:t>
      </w:r>
      <w:r w:rsidR="00497344" w:rsidRPr="00575F82">
        <w:tab/>
      </w:r>
      <w:r w:rsidR="00497344" w:rsidRPr="00575F82">
        <w:tab/>
      </w:r>
      <w:r w:rsidR="00A27689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Erinnerung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mündl. Anleitung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Übernahme</w:t>
      </w:r>
      <w:r w:rsidR="00497344" w:rsidRPr="00575F82"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497344" w:rsidRPr="00575F82">
        <w:rPr>
          <w:b/>
        </w:rPr>
        <w:t>Rasur</w:t>
      </w:r>
      <w:r w:rsidR="00497344" w:rsidRPr="00575F82">
        <w:tab/>
      </w:r>
      <w:r w:rsidR="00497344" w:rsidRPr="00575F82">
        <w:tab/>
      </w:r>
      <w:r w:rsidR="00A27689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Erinnerung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mündl. Anleitung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Übernahme</w:t>
      </w:r>
      <w:r w:rsidR="00497344" w:rsidRPr="00575F82"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6C46B1" w:rsidRPr="00575F82">
        <w:rPr>
          <w:b/>
        </w:rPr>
        <w:t>Zahnpflege</w:t>
      </w:r>
      <w:r w:rsidR="00497344" w:rsidRPr="00575F82">
        <w:tab/>
      </w:r>
      <w:r w:rsidR="00A27689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Erinnerung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mündl. Anleitung</w:t>
      </w:r>
      <w:r w:rsidR="00497344" w:rsidRPr="00575F82">
        <w:tab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Übernahme</w:t>
      </w:r>
      <w:r w:rsidR="00497344" w:rsidRPr="00575F82">
        <w:br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F155C8" w:rsidRPr="00F155C8">
        <w:rPr>
          <w:b/>
        </w:rPr>
        <w:t xml:space="preserve"> </w:t>
      </w:r>
      <w:r w:rsidR="00F155C8" w:rsidRPr="00575F82">
        <w:rPr>
          <w:b/>
        </w:rPr>
        <w:t>Zahnprothese</w:t>
      </w:r>
      <w:r w:rsidR="007A3B48" w:rsidRPr="00575F82">
        <w:tab/>
      </w:r>
      <w:r w:rsidR="00A27689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Erinnerung</w:t>
      </w:r>
      <w:r w:rsidR="007A3B48" w:rsidRPr="00575F82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mündl. Anleitung</w:t>
      </w:r>
      <w:r w:rsidR="007A3B48" w:rsidRPr="00575F82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Übernahme</w:t>
      </w:r>
      <w:r w:rsidR="007A3B48" w:rsidRPr="00575F82">
        <w:br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F155C8" w:rsidRPr="00F155C8">
        <w:rPr>
          <w:b/>
        </w:rPr>
        <w:t xml:space="preserve"> </w:t>
      </w:r>
      <w:r w:rsidR="00F155C8" w:rsidRPr="00575F82">
        <w:rPr>
          <w:b/>
        </w:rPr>
        <w:t>An-/Auskleiden</w:t>
      </w:r>
      <w:r w:rsidR="007A3B48" w:rsidRPr="00575F82">
        <w:tab/>
      </w:r>
      <w:r w:rsidR="00A27689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Erinnerung</w:t>
      </w:r>
      <w:r w:rsidR="007A3B48" w:rsidRPr="00575F82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mündl. Anleitung</w:t>
      </w:r>
      <w:r w:rsidR="007A3B48" w:rsidRPr="00575F82">
        <w:tab/>
      </w:r>
      <w:r w:rsidR="007A3B4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B48" w:rsidRPr="00575F82">
        <w:instrText xml:space="preserve"> FORMCHECKBOX </w:instrText>
      </w:r>
      <w:r w:rsidR="0020497C">
        <w:fldChar w:fldCharType="separate"/>
      </w:r>
      <w:r w:rsidR="007A3B48" w:rsidRPr="00575F82">
        <w:fldChar w:fldCharType="end"/>
      </w:r>
      <w:r w:rsidR="007A3B48" w:rsidRPr="00575F82">
        <w:t xml:space="preserve"> Übernahme</w:t>
      </w:r>
      <w:r w:rsidR="007A3B48" w:rsidRPr="00575F82">
        <w:br/>
      </w:r>
      <w:r w:rsidR="004973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97344" w:rsidRPr="00575F82">
        <w:instrText xml:space="preserve"> FORMCHECKBOX </w:instrText>
      </w:r>
      <w:r w:rsidR="0020497C">
        <w:fldChar w:fldCharType="separate"/>
      </w:r>
      <w:r w:rsidR="00497344" w:rsidRPr="00575F82">
        <w:fldChar w:fldCharType="end"/>
      </w:r>
      <w:r w:rsidR="00497344" w:rsidRPr="00575F82">
        <w:t xml:space="preserve"> </w:t>
      </w:r>
      <w:r w:rsidR="00497344" w:rsidRPr="00575F82">
        <w:rPr>
          <w:b/>
        </w:rPr>
        <w:t>Sonstiges</w:t>
      </w:r>
      <w:r w:rsidR="00E824F5">
        <w:t xml:space="preserve">: </w:t>
      </w:r>
      <w:r w:rsidR="00497344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497344" w:rsidRPr="00575F82">
        <w:instrText xml:space="preserve"> FORMTEXT </w:instrText>
      </w:r>
      <w:r w:rsidR="00497344" w:rsidRPr="00575F82">
        <w:fldChar w:fldCharType="separate"/>
      </w:r>
      <w:r w:rsidR="00497344" w:rsidRPr="00575F82">
        <w:rPr>
          <w:noProof/>
        </w:rPr>
        <w:t> </w:t>
      </w:r>
      <w:r w:rsidR="00497344" w:rsidRPr="00575F82">
        <w:rPr>
          <w:noProof/>
        </w:rPr>
        <w:t> </w:t>
      </w:r>
      <w:r w:rsidR="00497344" w:rsidRPr="00575F82">
        <w:rPr>
          <w:noProof/>
        </w:rPr>
        <w:t> </w:t>
      </w:r>
      <w:r w:rsidR="00497344" w:rsidRPr="00575F82">
        <w:rPr>
          <w:noProof/>
        </w:rPr>
        <w:t> </w:t>
      </w:r>
      <w:r w:rsidR="00497344" w:rsidRPr="00575F82">
        <w:rPr>
          <w:noProof/>
        </w:rPr>
        <w:t> </w:t>
      </w:r>
      <w:r w:rsidR="00497344" w:rsidRPr="00575F82">
        <w:fldChar w:fldCharType="end"/>
      </w:r>
      <w:r w:rsidR="00F155C8" w:rsidRPr="00F155C8">
        <w:rPr>
          <w:b/>
        </w:rPr>
        <w:t xml:space="preserve"> </w:t>
      </w:r>
      <w:r w:rsidR="00056901" w:rsidRPr="00575F82">
        <w:br/>
      </w:r>
    </w:p>
    <w:p w:rsidR="00D62A98" w:rsidRPr="00A86D8F" w:rsidRDefault="00D62A98" w:rsidP="00F5394F">
      <w:pPr>
        <w:spacing w:line="360" w:lineRule="auto"/>
        <w:rPr>
          <w:b/>
        </w:rPr>
      </w:pPr>
      <w:r w:rsidRPr="00A86D8F">
        <w:rPr>
          <w:b/>
        </w:rPr>
        <w:t xml:space="preserve">Mobilität in </w:t>
      </w:r>
      <w:r w:rsidRPr="00F5394F">
        <w:rPr>
          <w:b/>
        </w:rPr>
        <w:t>der Pflege</w:t>
      </w:r>
    </w:p>
    <w:p w:rsidR="003774EA" w:rsidRDefault="00D62A98" w:rsidP="00F5394F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kann mithelfen</w:t>
      </w:r>
      <w:r w:rsidRPr="00575F82">
        <w:tab/>
      </w:r>
      <w:r w:rsidR="00940A34">
        <w:tab/>
      </w:r>
      <w:r w:rsidR="00D26E50">
        <w:tab/>
      </w:r>
      <w:r w:rsidR="00D26E50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kann </w:t>
      </w:r>
      <w:r w:rsidRPr="00575F82">
        <w:rPr>
          <w:b/>
        </w:rPr>
        <w:t>nicht</w:t>
      </w:r>
      <w:r w:rsidRPr="00575F82">
        <w:t xml:space="preserve"> mithelfen</w:t>
      </w:r>
    </w:p>
    <w:p w:rsidR="00F255B9" w:rsidRPr="00575F82" w:rsidRDefault="00F255B9" w:rsidP="00F5394F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kann stehen</w:t>
      </w:r>
      <w:r w:rsidRPr="00575F82">
        <w:tab/>
      </w:r>
      <w:r w:rsidRPr="00575F82">
        <w:tab/>
      </w:r>
      <w:r w:rsidR="00940A34">
        <w:tab/>
      </w:r>
      <w:r w:rsidR="00D26E50">
        <w:tab/>
      </w:r>
      <w:r w:rsidR="00D26E50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ich muss sitzen</w:t>
      </w:r>
    </w:p>
    <w:p w:rsidR="00C10FC5" w:rsidRPr="00575F82" w:rsidRDefault="00C10FC5" w:rsidP="00F5394F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11746F" w:rsidRPr="00575F82">
        <w:t>Teilversorgung im Bett</w:t>
      </w:r>
      <w:r w:rsidR="00042F78">
        <w:tab/>
      </w:r>
      <w:r w:rsidR="00D26E50">
        <w:tab/>
      </w:r>
      <w:r w:rsidR="00D26E50">
        <w:tab/>
      </w:r>
      <w:r w:rsidR="0011746F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BF2159" w:rsidRPr="00575F82">
        <w:t xml:space="preserve"> </w:t>
      </w:r>
      <w:r w:rsidR="0011746F" w:rsidRPr="00575F82">
        <w:t>kompl. Versorgung im Bett</w:t>
      </w:r>
    </w:p>
    <w:p w:rsidR="00C10FC5" w:rsidRPr="00575F82" w:rsidRDefault="00F5394F" w:rsidP="00F5394F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C40E09" wp14:editId="085B661C">
                <wp:simplePos x="0" y="0"/>
                <wp:positionH relativeFrom="column">
                  <wp:posOffset>897890</wp:posOffset>
                </wp:positionH>
                <wp:positionV relativeFrom="paragraph">
                  <wp:posOffset>165617</wp:posOffset>
                </wp:positionV>
                <wp:extent cx="18764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79D7D" id="Gerader Verbinder 28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7pt,13.05pt" to="21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" strokecolor="black [3213]"/>
            </w:pict>
          </mc:Fallback>
        </mc:AlternateContent>
      </w:r>
      <w:r w:rsidR="00C10FC5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0FC5" w:rsidRPr="00575F82">
        <w:instrText xml:space="preserve"> FORMCHECKBOX </w:instrText>
      </w:r>
      <w:r w:rsidR="0020497C">
        <w:fldChar w:fldCharType="separate"/>
      </w:r>
      <w:r w:rsidR="00C10FC5" w:rsidRPr="00575F82">
        <w:fldChar w:fldCharType="end"/>
      </w:r>
      <w:r w:rsidR="00C10FC5" w:rsidRPr="00575F82">
        <w:t xml:space="preserve"> Sonstiges: </w:t>
      </w:r>
      <w:r w:rsidR="00C10FC5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C10FC5" w:rsidRPr="00575F82">
        <w:instrText xml:space="preserve"> FORMTEXT </w:instrText>
      </w:r>
      <w:r w:rsidR="00C10FC5" w:rsidRPr="00575F82">
        <w:fldChar w:fldCharType="separate"/>
      </w:r>
      <w:r w:rsidR="00C10FC5" w:rsidRPr="00575F82">
        <w:rPr>
          <w:noProof/>
        </w:rPr>
        <w:t> </w:t>
      </w:r>
      <w:r w:rsidR="00C10FC5" w:rsidRPr="00575F82">
        <w:rPr>
          <w:noProof/>
        </w:rPr>
        <w:t> </w:t>
      </w:r>
      <w:r w:rsidR="00C10FC5" w:rsidRPr="00575F82">
        <w:rPr>
          <w:noProof/>
        </w:rPr>
        <w:t> </w:t>
      </w:r>
      <w:r w:rsidR="00C10FC5" w:rsidRPr="00575F82">
        <w:rPr>
          <w:noProof/>
        </w:rPr>
        <w:t> </w:t>
      </w:r>
      <w:r w:rsidR="00C10FC5" w:rsidRPr="00575F82">
        <w:rPr>
          <w:noProof/>
        </w:rPr>
        <w:t> </w:t>
      </w:r>
      <w:r w:rsidR="00C10FC5" w:rsidRPr="00575F82">
        <w:fldChar w:fldCharType="end"/>
      </w:r>
    </w:p>
    <w:p w:rsidR="00C46B2A" w:rsidRPr="00A86D8F" w:rsidRDefault="00056901" w:rsidP="00F5394F">
      <w:pPr>
        <w:spacing w:line="360" w:lineRule="auto"/>
        <w:rPr>
          <w:u w:val="single"/>
        </w:rPr>
      </w:pPr>
      <w:r w:rsidRPr="00F5394F">
        <w:rPr>
          <w:b/>
        </w:rPr>
        <w:t>Bitte beschreiben Sie die Unterstützungsbedarfe</w:t>
      </w:r>
      <w:r w:rsidR="00C84720" w:rsidRPr="00575F82">
        <w:rPr>
          <w:color w:val="00B050"/>
        </w:rPr>
        <w:t xml:space="preserve"> </w:t>
      </w:r>
      <w:r w:rsidR="00C46B2A" w:rsidRPr="00A86D8F">
        <w:t>(benutzen Sie ggf. ein Extrablatt)</w:t>
      </w:r>
    </w:p>
    <w:p w:rsidR="00056901" w:rsidRPr="00575F82" w:rsidRDefault="000268CC" w:rsidP="00F5394F">
      <w:pPr>
        <w:spacing w:line="360" w:lineRule="auto"/>
      </w:pP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913A23" w:rsidRDefault="00913A23">
      <w:pPr>
        <w:rPr>
          <w:b/>
        </w:rPr>
      </w:pPr>
      <w:r>
        <w:rPr>
          <w:b/>
        </w:rPr>
        <w:br w:type="page"/>
      </w:r>
    </w:p>
    <w:p w:rsidR="00F61EC5" w:rsidRPr="00C97294" w:rsidRDefault="00F61EC5" w:rsidP="00F61EC5">
      <w:pPr>
        <w:spacing w:line="360" w:lineRule="auto"/>
        <w:rPr>
          <w:b/>
        </w:rPr>
      </w:pPr>
      <w:r w:rsidRPr="00C97294">
        <w:rPr>
          <w:b/>
        </w:rPr>
        <w:lastRenderedPageBreak/>
        <w:t>Medikamente</w:t>
      </w:r>
    </w:p>
    <w:p w:rsidR="00F61EC5" w:rsidRPr="00575F82" w:rsidRDefault="00F61EC5" w:rsidP="00F61EC5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passe auf meine Medikamente selbst auf</w:t>
      </w:r>
      <w:r w:rsidRPr="00575F8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das Team passt auf meine Medikamente auf</w:t>
      </w:r>
      <w:r w:rsidRPr="00575F82">
        <w:tab/>
      </w:r>
    </w:p>
    <w:p w:rsidR="00F61EC5" w:rsidRPr="00575F82" w:rsidRDefault="00F61EC5" w:rsidP="00F61EC5">
      <w:pPr>
        <w:spacing w:line="360" w:lineRule="auto"/>
      </w:pPr>
    </w:p>
    <w:p w:rsidR="00F61EC5" w:rsidRPr="005B0DC1" w:rsidRDefault="00F61EC5" w:rsidP="00F61EC5">
      <w:pPr>
        <w:spacing w:line="360" w:lineRule="auto"/>
        <w:rPr>
          <w:b/>
        </w:rPr>
      </w:pPr>
      <w:r w:rsidRPr="005B0DC1">
        <w:rPr>
          <w:b/>
        </w:rPr>
        <w:t>Einnahme</w:t>
      </w:r>
    </w:p>
    <w:p w:rsidR="00F61EC5" w:rsidRPr="00575F82" w:rsidRDefault="00F61EC5" w:rsidP="00F61EC5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nehme die Medikamente selbst ein</w:t>
      </w:r>
      <w:r w:rsidRPr="00575F82">
        <w:tab/>
      </w:r>
      <w:r w:rsidRPr="00575F82">
        <w:tab/>
      </w:r>
    </w:p>
    <w:p w:rsidR="00F61EC5" w:rsidRPr="00575F82" w:rsidRDefault="00F61EC5" w:rsidP="00F61EC5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Das Team muss mich an die Medikamente erinnern</w:t>
      </w:r>
      <w:r w:rsidRPr="00575F8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Das Team gibt mir die Medikamente </w:t>
      </w:r>
    </w:p>
    <w:p w:rsidR="00F61EC5" w:rsidRPr="00575F82" w:rsidRDefault="00F61EC5" w:rsidP="00F61EC5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2F32B4" wp14:editId="35B8ECF9">
                <wp:simplePos x="0" y="0"/>
                <wp:positionH relativeFrom="column">
                  <wp:posOffset>897062</wp:posOffset>
                </wp:positionH>
                <wp:positionV relativeFrom="paragraph">
                  <wp:posOffset>177855</wp:posOffset>
                </wp:positionV>
                <wp:extent cx="1876425" cy="0"/>
                <wp:effectExtent l="0" t="0" r="28575" b="1905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B0D54" id="Gerader Verbinder 43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5pt,14pt" to="218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" strokecolor="black [3213]"/>
            </w:pict>
          </mc:Fallback>
        </mc:AlternateContent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Sonstiges: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F61EC5" w:rsidRPr="00C97294" w:rsidRDefault="00F61EC5" w:rsidP="00F61EC5">
      <w:pPr>
        <w:spacing w:line="360" w:lineRule="auto"/>
        <w:rPr>
          <w:b/>
        </w:rPr>
      </w:pPr>
    </w:p>
    <w:p w:rsidR="00F61EC5" w:rsidRPr="00575F82" w:rsidRDefault="00F61EC5" w:rsidP="00F61EC5">
      <w:pPr>
        <w:spacing w:line="360" w:lineRule="auto"/>
      </w:pPr>
      <w:r w:rsidRPr="005B0DC1">
        <w:rPr>
          <w:b/>
        </w:rPr>
        <w:t>Insulinspritzen</w:t>
      </w:r>
      <w:r w:rsidRPr="00575F8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kann die Spritzen selber setzen</w:t>
      </w:r>
      <w:r w:rsidRPr="00575F8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Die Spritzen müssen bei mir durch eine Person gesetzt werden</w:t>
      </w:r>
    </w:p>
    <w:p w:rsidR="00F61EC5" w:rsidRPr="00575F82" w:rsidRDefault="00F61EC5" w:rsidP="00F61EC5">
      <w:pPr>
        <w:spacing w:line="360" w:lineRule="auto"/>
        <w:rPr>
          <w:color w:val="00B050"/>
        </w:rPr>
      </w:pPr>
    </w:p>
    <w:p w:rsidR="00F61EC5" w:rsidRDefault="00F61EC5" w:rsidP="00F61EC5">
      <w:pPr>
        <w:spacing w:line="240" w:lineRule="atLeast"/>
        <w:rPr>
          <w:b/>
          <w:color w:val="C00000"/>
        </w:rPr>
      </w:pPr>
      <w:r w:rsidRPr="00575F82">
        <w:rPr>
          <w:b/>
          <w:color w:val="C00000"/>
        </w:rPr>
        <w:t>Sollte sich Ihr medizinischer</w:t>
      </w:r>
      <w:r w:rsidR="00ED1C7A">
        <w:rPr>
          <w:b/>
          <w:color w:val="C00000"/>
        </w:rPr>
        <w:t>/ pflegerische</w:t>
      </w:r>
      <w:r w:rsidR="00811BA4">
        <w:rPr>
          <w:b/>
          <w:color w:val="C00000"/>
        </w:rPr>
        <w:t xml:space="preserve">r </w:t>
      </w:r>
      <w:r w:rsidRPr="00575F82">
        <w:rPr>
          <w:b/>
          <w:color w:val="C00000"/>
        </w:rPr>
        <w:t>Bedarf</w:t>
      </w:r>
      <w:r>
        <w:rPr>
          <w:b/>
          <w:color w:val="C00000"/>
        </w:rPr>
        <w:t xml:space="preserve"> vor der Reise</w:t>
      </w:r>
      <w:r w:rsidRPr="00575F82">
        <w:rPr>
          <w:b/>
          <w:color w:val="C00000"/>
        </w:rPr>
        <w:t xml:space="preserve"> verändern (Medikamenten-Umstellung, Krankenhausaufenthalt, Krankheit, etc.) melden </w:t>
      </w:r>
      <w:r w:rsidR="00985B64">
        <w:rPr>
          <w:b/>
          <w:color w:val="C00000"/>
        </w:rPr>
        <w:br/>
      </w:r>
      <w:r w:rsidRPr="00575F82">
        <w:rPr>
          <w:b/>
          <w:color w:val="C00000"/>
        </w:rPr>
        <w:t>Sie sich umgehend bei uns!</w:t>
      </w:r>
    </w:p>
    <w:p w:rsidR="00C97294" w:rsidRDefault="00C97294" w:rsidP="00F61EC5">
      <w:pPr>
        <w:spacing w:line="240" w:lineRule="atLeast"/>
        <w:rPr>
          <w:b/>
          <w:color w:val="C00000"/>
        </w:rPr>
      </w:pPr>
    </w:p>
    <w:p w:rsidR="00C97294" w:rsidRPr="00575F82" w:rsidRDefault="00C97294" w:rsidP="00F61EC5">
      <w:pPr>
        <w:spacing w:line="240" w:lineRule="atLeast"/>
        <w:rPr>
          <w:b/>
          <w:color w:val="C00000"/>
        </w:rPr>
      </w:pPr>
    </w:p>
    <w:p w:rsidR="00C97294" w:rsidRPr="00C97294" w:rsidRDefault="00C97294" w:rsidP="00C97294">
      <w:pPr>
        <w:spacing w:line="360" w:lineRule="auto"/>
        <w:rPr>
          <w:b/>
        </w:rPr>
      </w:pPr>
      <w:r w:rsidRPr="00C97294">
        <w:rPr>
          <w:b/>
        </w:rPr>
        <w:t>Orientierung und Eigenständigkeit</w:t>
      </w:r>
    </w:p>
    <w:p w:rsidR="00C97294" w:rsidRPr="00575F82" w:rsidRDefault="00C97294" w:rsidP="00C97294">
      <w:pPr>
        <w:spacing w:line="360" w:lineRule="auto"/>
      </w:pPr>
      <w:r w:rsidRPr="00575F82">
        <w:t>Können Sie sich in fremder Umgebung orientieren?</w:t>
      </w:r>
      <w:r w:rsidR="00A92DA9">
        <w:tab/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ja </w:t>
      </w:r>
      <w:r w:rsidR="00C823FA">
        <w:tab/>
      </w:r>
      <w:r w:rsidR="00C823FA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Pr="00575F82">
        <w:br/>
        <w:t>Können Sie sich zeitlich orientieren?</w:t>
      </w:r>
      <w:r w:rsidRPr="00575F82">
        <w:tab/>
      </w:r>
      <w:r>
        <w:tab/>
      </w:r>
      <w:r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ja</w:t>
      </w:r>
      <w:r w:rsidR="00C823FA">
        <w:tab/>
      </w:r>
      <w:r w:rsidR="00C65D65">
        <w:t xml:space="preserve"> </w:t>
      </w:r>
      <w:r w:rsidR="00C823FA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Pr="00575F82">
        <w:br/>
        <w:t>Können Sie sich im Straßenverkehr zurechtfinden?</w:t>
      </w:r>
      <w:r>
        <w:tab/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ja </w:t>
      </w:r>
      <w:r w:rsidR="00C823FA">
        <w:tab/>
      </w:r>
      <w:r w:rsidRPr="00575F82">
        <w:t xml:space="preserve"> </w:t>
      </w:r>
      <w:r w:rsidR="00C823FA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  <w:r w:rsidRPr="00575F82">
        <w:br/>
        <w:t>Können Sie alleine in der Unterkunft bleiben</w:t>
      </w:r>
      <w:r>
        <w:t>?</w:t>
      </w:r>
      <w:r>
        <w:tab/>
      </w:r>
      <w:r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ja</w:t>
      </w:r>
      <w:r w:rsidR="00C823FA"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nein</w:t>
      </w:r>
    </w:p>
    <w:p w:rsidR="00304ACC" w:rsidRDefault="00C97294" w:rsidP="00C97294">
      <w:pPr>
        <w:spacing w:line="360" w:lineRule="auto"/>
      </w:pPr>
      <w:r w:rsidRPr="00575F82">
        <w:t>Können Sie unbeaufsichtigt</w:t>
      </w:r>
      <w:r>
        <w:t xml:space="preserve"> Spaziergänge </w:t>
      </w:r>
      <w:r w:rsidR="00FC413F">
        <w:t>unternehmen</w:t>
      </w:r>
      <w:r>
        <w:t>?</w:t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ja</w:t>
      </w:r>
      <w:r w:rsidR="00C823FA"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nein</w:t>
      </w:r>
      <w:r w:rsidRPr="00575F82">
        <w:rPr>
          <w:b/>
          <w:u w:val="single"/>
        </w:rPr>
        <w:br/>
      </w:r>
      <w:r>
        <w:t>Können Sie sich bei</w:t>
      </w:r>
      <w:r w:rsidRPr="00575F82">
        <w:t xml:space="preserve"> Ausflügen von der Gruppe trennen</w:t>
      </w:r>
      <w:r>
        <w:t>?</w:t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ja</w:t>
      </w:r>
      <w:r w:rsidR="00C823FA"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nein</w:t>
      </w:r>
    </w:p>
    <w:p w:rsidR="00304ACC" w:rsidRPr="00575F82" w:rsidRDefault="00304ACC" w:rsidP="00304ACC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B9ADBB" wp14:editId="3E4A8A05">
                <wp:simplePos x="0" y="0"/>
                <wp:positionH relativeFrom="column">
                  <wp:posOffset>897062</wp:posOffset>
                </wp:positionH>
                <wp:positionV relativeFrom="paragraph">
                  <wp:posOffset>177855</wp:posOffset>
                </wp:positionV>
                <wp:extent cx="1876425" cy="0"/>
                <wp:effectExtent l="0" t="0" r="285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4C6CF" id="Gerader Verbinder 6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5pt,14pt" to="218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" strokecolor="black [3213]"/>
            </w:pict>
          </mc:Fallback>
        </mc:AlternateContent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Sonstiges: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C97294" w:rsidRPr="00C97294" w:rsidRDefault="00C97294" w:rsidP="00C97294">
      <w:pPr>
        <w:spacing w:line="360" w:lineRule="auto"/>
      </w:pPr>
      <w:r w:rsidRPr="00575F82">
        <w:br/>
      </w:r>
    </w:p>
    <w:p w:rsidR="00C97294" w:rsidRPr="00C97294" w:rsidRDefault="00C97294" w:rsidP="00C97294">
      <w:pPr>
        <w:spacing w:line="360" w:lineRule="auto"/>
        <w:rPr>
          <w:b/>
        </w:rPr>
      </w:pPr>
      <w:r w:rsidRPr="00C97294">
        <w:rPr>
          <w:b/>
        </w:rPr>
        <w:t>Taschengeld</w:t>
      </w:r>
    </w:p>
    <w:p w:rsidR="00C97294" w:rsidRDefault="00C97294" w:rsidP="00C97294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passe selbst auf mein Geld auf</w:t>
      </w:r>
      <w:r w:rsidRPr="00575F82">
        <w:tab/>
      </w:r>
      <w:r w:rsidR="00A61EE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das Team passt auf mein Geld auf</w:t>
      </w:r>
      <w:r w:rsidR="00C65D65">
        <w:t xml:space="preserve"> </w:t>
      </w:r>
    </w:p>
    <w:p w:rsidR="00F61EC5" w:rsidRDefault="00F61EC5" w:rsidP="003446C9">
      <w:pPr>
        <w:spacing w:line="360" w:lineRule="auto"/>
      </w:pPr>
    </w:p>
    <w:p w:rsidR="00C97294" w:rsidRDefault="00C97294">
      <w:pPr>
        <w:rPr>
          <w:b/>
        </w:rPr>
      </w:pPr>
    </w:p>
    <w:p w:rsidR="00913A23" w:rsidRDefault="00913A23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5C5CC1" w:rsidRDefault="00C97294" w:rsidP="005C5CC1">
      <w:pPr>
        <w:spacing w:line="240" w:lineRule="atLeast"/>
        <w:rPr>
          <w:b/>
          <w:sz w:val="28"/>
          <w:u w:val="single"/>
        </w:rPr>
      </w:pPr>
      <w:r w:rsidRPr="00676B41">
        <w:rPr>
          <w:b/>
          <w:sz w:val="28"/>
          <w:u w:val="single"/>
        </w:rPr>
        <w:lastRenderedPageBreak/>
        <w:t xml:space="preserve">4. </w:t>
      </w:r>
      <w:r w:rsidR="007A3B48" w:rsidRPr="00676B41">
        <w:rPr>
          <w:b/>
          <w:sz w:val="28"/>
          <w:u w:val="single"/>
        </w:rPr>
        <w:t>Besondere Anforderungen</w:t>
      </w:r>
      <w:r w:rsidR="008F15F0" w:rsidRPr="00676B41">
        <w:rPr>
          <w:b/>
          <w:sz w:val="28"/>
          <w:u w:val="single"/>
        </w:rPr>
        <w:t xml:space="preserve">/ </w:t>
      </w:r>
      <w:r w:rsidRPr="00676B41">
        <w:rPr>
          <w:b/>
          <w:sz w:val="28"/>
          <w:u w:val="single"/>
        </w:rPr>
        <w:t>Herausforderndes Verhalten</w:t>
      </w:r>
    </w:p>
    <w:p w:rsidR="005C5CC1" w:rsidRDefault="005C5CC1" w:rsidP="005C5CC1">
      <w:pPr>
        <w:spacing w:line="240" w:lineRule="atLeast"/>
        <w:rPr>
          <w:b/>
        </w:rPr>
      </w:pPr>
    </w:p>
    <w:p w:rsidR="008F15F0" w:rsidRPr="005C5CC1" w:rsidRDefault="008F15F0" w:rsidP="005C5CC1">
      <w:pPr>
        <w:spacing w:line="240" w:lineRule="atLeast"/>
        <w:rPr>
          <w:b/>
          <w:sz w:val="28"/>
          <w:u w:val="single"/>
        </w:rPr>
      </w:pPr>
      <w:r w:rsidRPr="00042F78">
        <w:rPr>
          <w:b/>
        </w:rPr>
        <w:t>Das ist für Ihre Begleitung wichtig:</w:t>
      </w:r>
    </w:p>
    <w:p w:rsidR="008F15F0" w:rsidRDefault="007650EF" w:rsidP="00042F78">
      <w:pPr>
        <w:spacing w:line="240" w:lineRule="atLeast"/>
        <w:rPr>
          <w:color w:val="C00000"/>
        </w:rPr>
      </w:pPr>
      <w:r>
        <w:rPr>
          <w:color w:val="C00000"/>
        </w:rPr>
        <w:t>Bitte beachten Sie, dass S</w:t>
      </w:r>
      <w:r w:rsidR="008F15F0" w:rsidRPr="00042F78">
        <w:rPr>
          <w:color w:val="C00000"/>
        </w:rPr>
        <w:t>ie sich während der Reise mit fremd</w:t>
      </w:r>
      <w:r w:rsidR="00042F78" w:rsidRPr="00042F78">
        <w:rPr>
          <w:color w:val="C00000"/>
        </w:rPr>
        <w:t xml:space="preserve">en Menschen in fremder Umgebung </w:t>
      </w:r>
      <w:r w:rsidR="008F15F0" w:rsidRPr="00042F78">
        <w:rPr>
          <w:color w:val="C00000"/>
        </w:rPr>
        <w:t>befinden.</w:t>
      </w:r>
    </w:p>
    <w:p w:rsidR="000E64A6" w:rsidRPr="00042F78" w:rsidRDefault="000E64A6" w:rsidP="00042F78">
      <w:pPr>
        <w:spacing w:line="240" w:lineRule="atLeast"/>
        <w:rPr>
          <w:color w:val="C00000"/>
        </w:rPr>
      </w:pPr>
    </w:p>
    <w:p w:rsidR="00B42BDA" w:rsidRDefault="00B42BDA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Asthma</w:t>
      </w:r>
      <w:r>
        <w:tab/>
      </w:r>
      <w:r>
        <w:tab/>
      </w:r>
      <w:r>
        <w:tab/>
      </w:r>
      <w:r>
        <w:tab/>
      </w:r>
      <w:r w:rsidR="008043FE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43FE" w:rsidRPr="00575F82">
        <w:instrText xml:space="preserve"> FORMCHECKBOX </w:instrText>
      </w:r>
      <w:r w:rsidR="0020497C">
        <w:fldChar w:fldCharType="separate"/>
      </w:r>
      <w:r w:rsidR="008043FE" w:rsidRPr="00575F82">
        <w:fldChar w:fldCharType="end"/>
      </w:r>
      <w:r>
        <w:t xml:space="preserve"> </w:t>
      </w:r>
      <w:r w:rsidR="008043FE" w:rsidRPr="00575F82">
        <w:t>Autismus-Spektrum</w:t>
      </w:r>
      <w:r>
        <w:tab/>
      </w:r>
      <w:r w:rsidR="00F11872">
        <w:tab/>
      </w:r>
      <w:r w:rsidR="00242B16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2B16" w:rsidRPr="00575F82">
        <w:instrText xml:space="preserve"> FORMCHECKBOX </w:instrText>
      </w:r>
      <w:r w:rsidR="0020497C">
        <w:fldChar w:fldCharType="separate"/>
      </w:r>
      <w:r w:rsidR="00242B16" w:rsidRPr="00575F82">
        <w:fldChar w:fldCharType="end"/>
      </w:r>
      <w:r w:rsidR="00242B16" w:rsidRPr="00575F82">
        <w:t xml:space="preserve"> </w:t>
      </w:r>
      <w:r w:rsidR="008043FE">
        <w:t>Demenz</w:t>
      </w:r>
      <w:r>
        <w:tab/>
      </w:r>
      <w:r>
        <w:tab/>
      </w:r>
    </w:p>
    <w:p w:rsidR="00B42BDA" w:rsidRDefault="006C46B1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Diabetes</w:t>
      </w:r>
      <w:r w:rsidR="00B42BDA">
        <w:tab/>
      </w:r>
      <w:r w:rsidR="00B42BDA">
        <w:tab/>
      </w:r>
      <w:r w:rsidR="00B42BDA">
        <w:tab/>
      </w:r>
      <w:r w:rsidR="00B42BDA">
        <w:tab/>
      </w:r>
      <w:r w:rsidR="00B42BDA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2BDA" w:rsidRPr="00575F82">
        <w:instrText xml:space="preserve"> FORMCHECKBOX </w:instrText>
      </w:r>
      <w:r w:rsidR="0020497C">
        <w:fldChar w:fldCharType="separate"/>
      </w:r>
      <w:r w:rsidR="00B42BDA" w:rsidRPr="00575F82">
        <w:fldChar w:fldCharType="end"/>
      </w:r>
      <w:r w:rsidR="00B42BDA" w:rsidRPr="00575F82">
        <w:t xml:space="preserve"> Einkoten (nachts) </w:t>
      </w:r>
      <w:r w:rsidR="00B42BDA" w:rsidRPr="00575F82">
        <w:tab/>
      </w:r>
      <w:r w:rsidR="00F11872">
        <w:tab/>
      </w:r>
      <w:r w:rsidR="00B42BDA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2BDA" w:rsidRPr="00575F82">
        <w:instrText xml:space="preserve"> FORMCHECKBOX </w:instrText>
      </w:r>
      <w:r w:rsidR="0020497C">
        <w:fldChar w:fldCharType="separate"/>
      </w:r>
      <w:r w:rsidR="00B42BDA" w:rsidRPr="00575F82">
        <w:fldChar w:fldCharType="end"/>
      </w:r>
      <w:r w:rsidR="00B42BDA" w:rsidRPr="00575F82">
        <w:t xml:space="preserve"> Einkoten (tagsüber)</w:t>
      </w:r>
    </w:p>
    <w:p w:rsidR="00B42BDA" w:rsidRDefault="00B42BDA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Einnässen (nachts) </w:t>
      </w:r>
      <w:r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Einnässen (tagsüber)</w:t>
      </w:r>
      <w:r w:rsidR="00242B16" w:rsidRPr="00575F82">
        <w:tab/>
      </w:r>
      <w:r w:rsidR="00F1187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Lärmempfindlichkei</w:t>
      </w:r>
      <w:r>
        <w:t>t</w:t>
      </w:r>
    </w:p>
    <w:p w:rsidR="00B42BDA" w:rsidRDefault="007A3B48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6C46B1" w:rsidRPr="00575F82">
        <w:t xml:space="preserve"> nachts mit Licht schlafen</w:t>
      </w:r>
      <w:r w:rsidR="00B42BDA">
        <w:tab/>
      </w:r>
      <w:r w:rsidR="00B42BDA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2BDA" w:rsidRPr="00575F82">
        <w:instrText xml:space="preserve"> FORMCHECKBOX </w:instrText>
      </w:r>
      <w:r w:rsidR="0020497C">
        <w:fldChar w:fldCharType="separate"/>
      </w:r>
      <w:r w:rsidR="00B42BDA" w:rsidRPr="00575F82">
        <w:fldChar w:fldCharType="end"/>
      </w:r>
      <w:r w:rsidR="00B42BDA" w:rsidRPr="00575F82">
        <w:t xml:space="preserve"> Schnarchen</w:t>
      </w:r>
      <w:r w:rsidR="00B42BDA">
        <w:tab/>
      </w:r>
      <w:r w:rsidR="00B42BDA">
        <w:tab/>
      </w:r>
      <w:r w:rsidR="00F11872">
        <w:tab/>
      </w:r>
      <w:r w:rsidR="00B42BDA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2BDA" w:rsidRPr="00575F82">
        <w:instrText xml:space="preserve"> FORMCHECKBOX </w:instrText>
      </w:r>
      <w:r w:rsidR="0020497C">
        <w:fldChar w:fldCharType="separate"/>
      </w:r>
      <w:r w:rsidR="00B42BDA" w:rsidRPr="00575F82">
        <w:fldChar w:fldCharType="end"/>
      </w:r>
      <w:r w:rsidR="00B42BDA">
        <w:t xml:space="preserve"> Weglauftendenzen</w:t>
      </w:r>
    </w:p>
    <w:p w:rsidR="00B42BDA" w:rsidRPr="0030247D" w:rsidRDefault="002A69A8" w:rsidP="001B7C88">
      <w:pPr>
        <w:spacing w:line="360" w:lineRule="auto"/>
        <w:rPr>
          <w:b/>
        </w:rPr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Reisen nur in Kleingruppen (maximal 6 Reisegäste pro Gruppe)</w:t>
      </w:r>
    </w:p>
    <w:p w:rsidR="00707610" w:rsidRDefault="00707610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>
        <w:t>männl</w:t>
      </w:r>
      <w:r w:rsidR="008F15F0">
        <w:t>iche</w:t>
      </w:r>
      <w:r>
        <w:t xml:space="preserve"> Bezugsperson wichtig</w:t>
      </w:r>
      <w:r>
        <w:tab/>
      </w:r>
      <w:r w:rsidR="00042F78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8F15F0">
        <w:t xml:space="preserve"> weibliche</w:t>
      </w:r>
      <w:r>
        <w:t xml:space="preserve"> Bezugsperson wichtig</w:t>
      </w:r>
      <w:r w:rsidR="008F15F0">
        <w:t xml:space="preserve"> </w:t>
      </w:r>
      <w:r w:rsidR="008F15F0">
        <w:br/>
      </w:r>
      <w:r w:rsidR="008F15F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15F0" w:rsidRPr="00575F82">
        <w:instrText xml:space="preserve"> FORMCHECKBOX </w:instrText>
      </w:r>
      <w:r w:rsidR="0020497C">
        <w:fldChar w:fldCharType="separate"/>
      </w:r>
      <w:r w:rsidR="008F15F0" w:rsidRPr="00575F82">
        <w:fldChar w:fldCharType="end"/>
      </w:r>
      <w:r w:rsidR="008F15F0">
        <w:t xml:space="preserve"> feste Bezugsperson wichtig (Geschlecht egal)</w:t>
      </w:r>
    </w:p>
    <w:p w:rsidR="00042F78" w:rsidRDefault="00042F78" w:rsidP="00042F7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>
        <w:t>Autoaggressives Verhalten (</w:t>
      </w:r>
      <w:r w:rsidRPr="00575F82">
        <w:t>Aggressionen</w:t>
      </w:r>
      <w:r w:rsidRPr="008F15F0">
        <w:t xml:space="preserve"> </w:t>
      </w:r>
      <w:r w:rsidRPr="00575F82">
        <w:t xml:space="preserve">gegenüber </w:t>
      </w:r>
      <w:r>
        <w:t>sich selbst)</w:t>
      </w:r>
    </w:p>
    <w:p w:rsidR="00042F78" w:rsidRDefault="00042F78" w:rsidP="00042F7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Fremdaggressives Verhalten</w:t>
      </w:r>
      <w:r w:rsidR="002D5AB5">
        <w:t>/ Konfliktpotenzial</w:t>
      </w:r>
      <w:r>
        <w:t xml:space="preserve"> (</w:t>
      </w:r>
      <w:r w:rsidRPr="00575F82">
        <w:t>Aggressionen anderen gegenüber</w:t>
      </w:r>
      <w:r>
        <w:t xml:space="preserve">) </w:t>
      </w:r>
    </w:p>
    <w:p w:rsidR="00042F78" w:rsidRDefault="00302168" w:rsidP="00042F78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826A32" wp14:editId="0530DE21">
                <wp:simplePos x="0" y="0"/>
                <wp:positionH relativeFrom="column">
                  <wp:posOffset>1487170</wp:posOffset>
                </wp:positionH>
                <wp:positionV relativeFrom="paragraph">
                  <wp:posOffset>484505</wp:posOffset>
                </wp:positionV>
                <wp:extent cx="1876425" cy="0"/>
                <wp:effectExtent l="0" t="0" r="28575" b="1905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C2459" id="Gerader Verbinder 49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1pt,38.15pt" to="264.8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DF5CE1" wp14:editId="65FB0F2F">
                <wp:simplePos x="0" y="0"/>
                <wp:positionH relativeFrom="column">
                  <wp:posOffset>3866515</wp:posOffset>
                </wp:positionH>
                <wp:positionV relativeFrom="paragraph">
                  <wp:posOffset>1018540</wp:posOffset>
                </wp:positionV>
                <wp:extent cx="1876425" cy="0"/>
                <wp:effectExtent l="0" t="0" r="28575" b="1905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028397" id="Gerader Verbinder 50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45pt,80.2pt" to="452.2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" strokecolor="black [3213]"/>
            </w:pict>
          </mc:Fallback>
        </mc:AlternateContent>
      </w:r>
      <w:r w:rsidR="00042F7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42F78" w:rsidRPr="00575F82">
        <w:instrText xml:space="preserve"> FORMCHECKBOX </w:instrText>
      </w:r>
      <w:r w:rsidR="0020497C">
        <w:fldChar w:fldCharType="separate"/>
      </w:r>
      <w:r w:rsidR="00042F78" w:rsidRPr="00575F82">
        <w:fldChar w:fldCharType="end"/>
      </w:r>
      <w:r w:rsidR="00042F78" w:rsidRPr="00575F82">
        <w:t xml:space="preserve"> Verweigerungsverhalten (z.B. bei Nahrungsaufnahme, Medikamenteneinnahme, Körperhygiene, Pflege)</w:t>
      </w:r>
      <w:r w:rsidR="00042F78">
        <w:t>:</w:t>
      </w:r>
      <w:r w:rsidR="00042F78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042F78" w:rsidRPr="00575F82">
        <w:instrText xml:space="preserve"> FORMTEXT </w:instrText>
      </w:r>
      <w:r w:rsidR="00042F78" w:rsidRPr="00575F82">
        <w:fldChar w:fldCharType="separate"/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fldChar w:fldCharType="end"/>
      </w:r>
      <w:r w:rsidR="00042F78" w:rsidRPr="00472A9C">
        <w:rPr>
          <w:b/>
          <w:noProof/>
        </w:rPr>
        <w:t xml:space="preserve"> </w:t>
      </w:r>
      <w:r w:rsidR="00042F78" w:rsidRPr="00575F82">
        <w:br/>
      </w:r>
      <w:r w:rsidR="00042F7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42F78" w:rsidRPr="00575F82">
        <w:instrText xml:space="preserve"> FORMCHECKBOX </w:instrText>
      </w:r>
      <w:r w:rsidR="0020497C">
        <w:fldChar w:fldCharType="separate"/>
      </w:r>
      <w:r w:rsidR="00042F78" w:rsidRPr="00575F82">
        <w:fldChar w:fldCharType="end"/>
      </w:r>
      <w:r w:rsidR="00042F78">
        <w:t xml:space="preserve"> </w:t>
      </w:r>
      <w:r w:rsidR="006C1370">
        <w:t>Rituale</w:t>
      </w:r>
      <w:r w:rsidR="00042F78">
        <w:t xml:space="preserve">/ Ängste </w:t>
      </w:r>
      <w:r w:rsidR="0024746A">
        <w:t>(z. B. Heimweh; Gewohnheiten:</w:t>
      </w:r>
      <w:r w:rsidR="00042F78" w:rsidRPr="00472A9C">
        <w:t xml:space="preserve"> Duschtage, Uhrzeiten f</w:t>
      </w:r>
      <w:r w:rsidR="00E01444">
        <w:t>ür Mahlzeiten,</w:t>
      </w:r>
      <w:r w:rsidR="00C65D65">
        <w:t xml:space="preserve"> </w:t>
      </w:r>
      <w:r w:rsidR="0024746A">
        <w:t>Zubettgehen</w:t>
      </w:r>
      <w:r w:rsidR="00E01444">
        <w:t xml:space="preserve"> und </w:t>
      </w:r>
      <w:r w:rsidR="00042F78" w:rsidRPr="00472A9C">
        <w:t>A</w:t>
      </w:r>
      <w:r w:rsidR="00C64719">
        <w:t>ufstehen, Taschengeldauszahlung;</w:t>
      </w:r>
      <w:r w:rsidR="00042F78" w:rsidRPr="00472A9C">
        <w:t xml:space="preserve"> etc.)</w:t>
      </w:r>
      <w:r w:rsidR="00042F78">
        <w:t>:</w:t>
      </w:r>
      <w:r w:rsidR="00042F78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042F78" w:rsidRPr="00575F82">
        <w:instrText xml:space="preserve"> FORMTEXT </w:instrText>
      </w:r>
      <w:r w:rsidR="00042F78" w:rsidRPr="00575F82">
        <w:fldChar w:fldCharType="separate"/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rPr>
          <w:noProof/>
        </w:rPr>
        <w:t> </w:t>
      </w:r>
      <w:r w:rsidR="00042F78" w:rsidRPr="00575F82">
        <w:fldChar w:fldCharType="end"/>
      </w:r>
      <w:r w:rsidR="00042F78" w:rsidRPr="00575F82">
        <w:tab/>
      </w:r>
      <w:r w:rsidR="00042F78" w:rsidRPr="00575F82">
        <w:tab/>
      </w:r>
      <w:r w:rsidR="00042F78" w:rsidRPr="00575F82">
        <w:tab/>
      </w:r>
      <w:r w:rsidR="00042F78" w:rsidRPr="00575F82">
        <w:tab/>
      </w:r>
    </w:p>
    <w:p w:rsidR="00C46B2A" w:rsidRPr="00575F82" w:rsidRDefault="0022303C" w:rsidP="001B7C88">
      <w:pPr>
        <w:spacing w:line="360" w:lineRule="auto"/>
      </w:pPr>
      <w:r w:rsidRPr="007909E0">
        <w:rPr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D58048" wp14:editId="01A6F325">
                <wp:simplePos x="0" y="0"/>
                <wp:positionH relativeFrom="column">
                  <wp:posOffset>878840</wp:posOffset>
                </wp:positionH>
                <wp:positionV relativeFrom="paragraph">
                  <wp:posOffset>198120</wp:posOffset>
                </wp:positionV>
                <wp:extent cx="18764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916E4" id="Gerader Verbinder 21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pt,15.6pt" to="216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" strokecolor="black [3213]"/>
            </w:pict>
          </mc:Fallback>
        </mc:AlternateContent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Sonstiges: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t> </w:t>
      </w:r>
      <w:r w:rsidRPr="00575F82">
        <w:t> </w:t>
      </w:r>
      <w:r w:rsidRPr="00575F82">
        <w:t> </w:t>
      </w:r>
      <w:r w:rsidRPr="00575F82">
        <w:t> </w:t>
      </w:r>
      <w:r w:rsidRPr="00575F82">
        <w:t> </w:t>
      </w:r>
      <w:r w:rsidRPr="00575F82">
        <w:fldChar w:fldCharType="end"/>
      </w:r>
      <w:r w:rsidR="00C575C1">
        <w:br/>
      </w:r>
    </w:p>
    <w:p w:rsidR="00C46B2A" w:rsidRPr="00472A9C" w:rsidRDefault="00472A9C" w:rsidP="001B7C88">
      <w:pPr>
        <w:spacing w:line="360" w:lineRule="auto"/>
        <w:rPr>
          <w:b/>
          <w:color w:val="C00000"/>
        </w:rPr>
      </w:pPr>
      <w:r>
        <w:rPr>
          <w:color w:val="C00000"/>
        </w:rPr>
        <w:t>Wenn bes</w:t>
      </w:r>
      <w:r w:rsidR="008C22DA">
        <w:rPr>
          <w:color w:val="C00000"/>
        </w:rPr>
        <w:t>ondere Anforderungen angekreuzt</w:t>
      </w:r>
      <w:r w:rsidR="007650EF">
        <w:rPr>
          <w:color w:val="C00000"/>
        </w:rPr>
        <w:t xml:space="preserve"> wurden,</w:t>
      </w:r>
      <w:r w:rsidR="008C22DA">
        <w:rPr>
          <w:color w:val="C00000"/>
        </w:rPr>
        <w:t xml:space="preserve"> benötigen wir </w:t>
      </w:r>
      <w:r>
        <w:rPr>
          <w:b/>
          <w:color w:val="C00000"/>
        </w:rPr>
        <w:t xml:space="preserve">Tipps für </w:t>
      </w:r>
      <w:r w:rsidR="007650EF">
        <w:rPr>
          <w:b/>
          <w:color w:val="C00000"/>
        </w:rPr>
        <w:t xml:space="preserve">eine </w:t>
      </w:r>
      <w:r>
        <w:rPr>
          <w:b/>
          <w:color w:val="C00000"/>
        </w:rPr>
        <w:t xml:space="preserve">Krisenintervention: </w:t>
      </w:r>
      <w:r w:rsidR="00C46B2A" w:rsidRPr="0033054E">
        <w:rPr>
          <w:color w:val="C00000"/>
        </w:rPr>
        <w:t>Bitte beschreiben Sie die Besonderheiten und die Begleitmöglichkeiten</w:t>
      </w:r>
      <w:r w:rsidR="00236A06" w:rsidRPr="0033054E">
        <w:rPr>
          <w:color w:val="C00000"/>
        </w:rPr>
        <w:t>!</w:t>
      </w:r>
      <w:r>
        <w:rPr>
          <w:b/>
          <w:color w:val="C00000"/>
        </w:rPr>
        <w:t xml:space="preserve"> </w:t>
      </w:r>
      <w:r w:rsidR="00236924">
        <w:rPr>
          <w:b/>
          <w:color w:val="C00000"/>
        </w:rPr>
        <w:br/>
      </w:r>
      <w:r w:rsidR="00C46B2A" w:rsidRPr="00A86D8F">
        <w:t>(bitte benutzen Sie ggf. ein Extrablatt)</w:t>
      </w:r>
    </w:p>
    <w:p w:rsidR="00F330D9" w:rsidRDefault="000268CC" w:rsidP="001B7C88">
      <w:pPr>
        <w:spacing w:line="360" w:lineRule="auto"/>
      </w:pP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8F15F0" w:rsidRDefault="008F15F0" w:rsidP="00F330D9"/>
    <w:p w:rsidR="009C0E5D" w:rsidRPr="00575F82" w:rsidRDefault="009C0E5D" w:rsidP="00F330D9"/>
    <w:p w:rsidR="004D46A6" w:rsidRPr="00637D5B" w:rsidRDefault="00514CDC" w:rsidP="00F330D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C0783" w:rsidRDefault="00C97294" w:rsidP="00EC0783">
      <w:pPr>
        <w:tabs>
          <w:tab w:val="left" w:pos="1418"/>
        </w:tabs>
        <w:spacing w:line="240" w:lineRule="atLeast"/>
      </w:pPr>
      <w:r w:rsidRPr="00676B41">
        <w:rPr>
          <w:b/>
          <w:sz w:val="28"/>
          <w:u w:val="single"/>
        </w:rPr>
        <w:lastRenderedPageBreak/>
        <w:t xml:space="preserve">5. </w:t>
      </w:r>
      <w:r w:rsidR="00C84720" w:rsidRPr="00676B41">
        <w:rPr>
          <w:b/>
          <w:sz w:val="28"/>
          <w:u w:val="single"/>
        </w:rPr>
        <w:t>Epilepsie</w:t>
      </w:r>
      <w:r w:rsidR="00D62A98" w:rsidRPr="00676B41">
        <w:rPr>
          <w:b/>
          <w:sz w:val="28"/>
          <w:u w:val="single"/>
        </w:rPr>
        <w:t>:</w:t>
      </w:r>
      <w:r w:rsidR="00F5394F">
        <w:rPr>
          <w:b/>
          <w:sz w:val="32"/>
        </w:rPr>
        <w:tab/>
      </w:r>
      <w:r w:rsidR="00F5394F">
        <w:rPr>
          <w:b/>
          <w:sz w:val="32"/>
        </w:rPr>
        <w:tab/>
      </w:r>
      <w:r w:rsidR="00F5394F">
        <w:rPr>
          <w:b/>
          <w:sz w:val="32"/>
        </w:rPr>
        <w:tab/>
      </w:r>
      <w:r w:rsidR="00F5394F">
        <w:rPr>
          <w:b/>
          <w:sz w:val="32"/>
        </w:rPr>
        <w:tab/>
      </w:r>
      <w:r w:rsidR="005B0DC1">
        <w:rPr>
          <w:b/>
          <w:sz w:val="32"/>
        </w:rPr>
        <w:tab/>
      </w:r>
      <w:r w:rsidR="005B0DC1">
        <w:rPr>
          <w:b/>
          <w:sz w:val="32"/>
        </w:rPr>
        <w:tab/>
      </w:r>
      <w:r w:rsidR="00C84720" w:rsidRPr="00575F82">
        <w:t xml:space="preserve">anfallsfrei seit: </w:t>
      </w:r>
      <w:r w:rsidR="00C84720" w:rsidRPr="00575F82"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C84720" w:rsidRPr="00575F82">
        <w:instrText xml:space="preserve"> FORMTEXT </w:instrText>
      </w:r>
      <w:r w:rsidR="00C84720" w:rsidRPr="00575F82">
        <w:fldChar w:fldCharType="separate"/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fldChar w:fldCharType="end"/>
      </w:r>
      <w:bookmarkEnd w:id="1"/>
    </w:p>
    <w:p w:rsidR="00AA1844" w:rsidRDefault="00580452" w:rsidP="000F4F58">
      <w:pPr>
        <w:tabs>
          <w:tab w:val="left" w:pos="1418"/>
        </w:tabs>
        <w:spacing w:line="360" w:lineRule="auto"/>
      </w:pPr>
      <w:r w:rsidRPr="00676B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A6C424" wp14:editId="1CBF6907">
                <wp:simplePos x="0" y="0"/>
                <wp:positionH relativeFrom="column">
                  <wp:posOffset>4564429</wp:posOffset>
                </wp:positionH>
                <wp:positionV relativeFrom="paragraph">
                  <wp:posOffset>10548</wp:posOffset>
                </wp:positionV>
                <wp:extent cx="1425039" cy="0"/>
                <wp:effectExtent l="0" t="0" r="22860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0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C2DA0" id="Gerader Verbinder 3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4pt,.85pt" to="47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" strokecolor="black [3213]"/>
            </w:pict>
          </mc:Fallback>
        </mc:AlternateContent>
      </w:r>
      <w:r w:rsidR="004143EA">
        <w:br/>
      </w:r>
      <w:r w:rsidR="00C84720" w:rsidRPr="00575F82">
        <w:fldChar w:fldCharType="begin"/>
      </w:r>
      <w:r w:rsidR="00C84720" w:rsidRPr="00575F82">
        <w:instrText xml:space="preserve"> COMMENTS  \* FirstCap  \* MERGEFORMAT </w:instrText>
      </w:r>
      <w:r w:rsidR="00C84720" w:rsidRPr="00575F82">
        <w:fldChar w:fldCharType="end"/>
      </w:r>
      <w:r w:rsidR="00D62A9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A98" w:rsidRPr="00575F82">
        <w:instrText xml:space="preserve"> FORMCHECKBOX </w:instrText>
      </w:r>
      <w:r w:rsidR="0020497C">
        <w:fldChar w:fldCharType="separate"/>
      </w:r>
      <w:r w:rsidR="00D62A98" w:rsidRPr="00575F82">
        <w:fldChar w:fldCharType="end"/>
      </w:r>
      <w:r w:rsidR="00D62A98" w:rsidRPr="00575F82">
        <w:t xml:space="preserve"> Absence </w:t>
      </w:r>
      <w:r w:rsidR="00F5394F">
        <w:tab/>
      </w:r>
      <w:r w:rsidR="00D62A9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A98" w:rsidRPr="00575F82">
        <w:instrText xml:space="preserve"> FORMCHECKBOX </w:instrText>
      </w:r>
      <w:r w:rsidR="0020497C">
        <w:fldChar w:fldCharType="separate"/>
      </w:r>
      <w:r w:rsidR="00D62A98" w:rsidRPr="00575F82">
        <w:fldChar w:fldCharType="end"/>
      </w:r>
      <w:r w:rsidR="00D62A98" w:rsidRPr="00575F82">
        <w:t xml:space="preserve"> </w:t>
      </w:r>
      <w:r w:rsidR="00E027D1">
        <w:t>dissoziativ</w:t>
      </w:r>
      <w:r w:rsidR="00F5394F">
        <w:tab/>
      </w:r>
      <w:r w:rsidR="00F5394F">
        <w:tab/>
      </w:r>
      <w:r w:rsidR="00D62A9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A98" w:rsidRPr="00575F82">
        <w:instrText xml:space="preserve"> FORMCHECKBOX </w:instrText>
      </w:r>
      <w:r w:rsidR="0020497C">
        <w:fldChar w:fldCharType="separate"/>
      </w:r>
      <w:r w:rsidR="00D62A98" w:rsidRPr="00575F82">
        <w:fldChar w:fldCharType="end"/>
      </w:r>
      <w:r w:rsidR="00D62A98" w:rsidRPr="00575F82">
        <w:t xml:space="preserve"> Hypermotorisch</w:t>
      </w:r>
      <w:r w:rsidR="00F5394F">
        <w:tab/>
      </w:r>
      <w:r w:rsidR="000C4F71">
        <w:tab/>
      </w:r>
      <w:r w:rsidR="00D62A9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A98" w:rsidRPr="00575F82">
        <w:instrText xml:space="preserve"> FORMCHECKBOX </w:instrText>
      </w:r>
      <w:r w:rsidR="0020497C">
        <w:fldChar w:fldCharType="separate"/>
      </w:r>
      <w:r w:rsidR="00D62A98" w:rsidRPr="00575F82">
        <w:fldChar w:fldCharType="end"/>
      </w:r>
      <w:r w:rsidR="00D62A98" w:rsidRPr="00575F82">
        <w:t xml:space="preserve"> tonisch</w:t>
      </w:r>
      <w:r w:rsidR="00F5394F">
        <w:tab/>
      </w:r>
      <w:r w:rsidR="00D62A9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A98" w:rsidRPr="00575F82">
        <w:instrText xml:space="preserve"> FORMCHECKBOX </w:instrText>
      </w:r>
      <w:r w:rsidR="0020497C">
        <w:fldChar w:fldCharType="separate"/>
      </w:r>
      <w:r w:rsidR="00D62A98" w:rsidRPr="00575F82">
        <w:fldChar w:fldCharType="end"/>
      </w:r>
      <w:r w:rsidR="00D62A98" w:rsidRPr="00575F82">
        <w:t xml:space="preserve"> klonisch</w:t>
      </w:r>
      <w:r w:rsidR="00F5394F">
        <w:tab/>
      </w:r>
    </w:p>
    <w:p w:rsidR="00B27D98" w:rsidRDefault="00D62A98" w:rsidP="000F4F58">
      <w:pPr>
        <w:tabs>
          <w:tab w:val="left" w:pos="1418"/>
        </w:tabs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AA1844" w:rsidRPr="00575F82">
        <w:t xml:space="preserve">Aura </w:t>
      </w:r>
      <w:r w:rsidR="00AA1844">
        <w:tab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</w:t>
      </w:r>
      <w:r w:rsidR="00F5394F" w:rsidRPr="00C575C1">
        <w:t>myoklonisch</w:t>
      </w:r>
      <w:r w:rsidR="00F5394F">
        <w:tab/>
      </w:r>
      <w:r w:rsidR="00AA18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1844" w:rsidRPr="00575F82">
        <w:instrText xml:space="preserve"> FORMCHECKBOX </w:instrText>
      </w:r>
      <w:r w:rsidR="0020497C">
        <w:fldChar w:fldCharType="separate"/>
      </w:r>
      <w:r w:rsidR="00AA1844" w:rsidRPr="00575F82">
        <w:fldChar w:fldCharType="end"/>
      </w:r>
      <w:r w:rsidR="00AA1844" w:rsidRPr="00575F82">
        <w:t xml:space="preserve"> Psychomotorisc</w:t>
      </w:r>
      <w:r w:rsidR="00AA1844">
        <w:t>h</w:t>
      </w:r>
      <w:r w:rsidR="000C4F71">
        <w:tab/>
      </w:r>
      <w:r w:rsidR="000C4F71">
        <w:tab/>
      </w:r>
      <w:r w:rsidR="00AA184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1844" w:rsidRPr="00575F82">
        <w:instrText xml:space="preserve"> FORMCHECKBOX </w:instrText>
      </w:r>
      <w:r w:rsidR="0020497C">
        <w:fldChar w:fldCharType="separate"/>
      </w:r>
      <w:r w:rsidR="00AA1844" w:rsidRPr="00575F82">
        <w:fldChar w:fldCharType="end"/>
      </w:r>
      <w:r w:rsidR="00AA1844" w:rsidRPr="00575F82">
        <w:t>tonisch-klonisch</w:t>
      </w:r>
      <w:r w:rsidR="00AA1844">
        <w:t>(</w:t>
      </w:r>
      <w:r w:rsidR="00AA1844" w:rsidRPr="00575F82">
        <w:t>Grand Mal</w:t>
      </w:r>
      <w:r w:rsidR="00AA1844">
        <w:t>)</w:t>
      </w:r>
    </w:p>
    <w:p w:rsidR="004143EA" w:rsidRPr="007909E0" w:rsidRDefault="00580452" w:rsidP="000F4F58">
      <w:pPr>
        <w:tabs>
          <w:tab w:val="left" w:pos="1418"/>
        </w:tabs>
        <w:spacing w:line="360" w:lineRule="auto"/>
      </w:pPr>
      <w:r>
        <w:br/>
      </w:r>
      <w:r w:rsidR="00D62A98" w:rsidRPr="007909E0">
        <w:rPr>
          <w:b/>
        </w:rPr>
        <w:t>Seriengefährdun</w:t>
      </w:r>
      <w:r w:rsidR="00A86D8F" w:rsidRPr="007909E0">
        <w:rPr>
          <w:b/>
        </w:rPr>
        <w:t>g:</w:t>
      </w:r>
      <w:r w:rsidR="00A86D8F" w:rsidRPr="007909E0">
        <w:tab/>
      </w:r>
      <w:r w:rsidR="00A86D8F" w:rsidRPr="007909E0">
        <w:tab/>
      </w:r>
      <w:r w:rsidR="00A86D8F" w:rsidRPr="007909E0"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ja</w:t>
      </w:r>
      <w:r w:rsidR="00A86D8F" w:rsidRPr="007909E0">
        <w:tab/>
      </w:r>
      <w:r w:rsidR="004143EA" w:rsidRPr="007909E0">
        <w:tab/>
      </w:r>
      <w:r w:rsidR="004143EA" w:rsidRPr="007909E0">
        <w:tab/>
      </w:r>
      <w:r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nein</w:t>
      </w:r>
    </w:p>
    <w:p w:rsidR="008F15F0" w:rsidRPr="007909E0" w:rsidRDefault="00D62A98" w:rsidP="000F4F58">
      <w:pPr>
        <w:tabs>
          <w:tab w:val="left" w:pos="1418"/>
        </w:tabs>
        <w:spacing w:line="360" w:lineRule="auto"/>
      </w:pPr>
      <w:r w:rsidRPr="007909E0">
        <w:rPr>
          <w:b/>
        </w:rPr>
        <w:t>Statusgefährdung</w:t>
      </w:r>
      <w:r w:rsidR="00A86D8F" w:rsidRPr="007909E0">
        <w:rPr>
          <w:b/>
        </w:rPr>
        <w:t>:</w:t>
      </w:r>
      <w:r w:rsidR="00A86D8F" w:rsidRPr="007909E0">
        <w:t xml:space="preserve"> </w:t>
      </w:r>
      <w:r w:rsidR="00A86D8F" w:rsidRPr="007909E0">
        <w:tab/>
      </w:r>
      <w:r w:rsidR="00A86D8F" w:rsidRPr="007909E0"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ja</w:t>
      </w:r>
      <w:r w:rsidR="00A86D8F" w:rsidRPr="007909E0">
        <w:tab/>
      </w:r>
      <w:r w:rsidR="004143EA" w:rsidRPr="007909E0">
        <w:tab/>
      </w:r>
      <w:r w:rsidR="00580452">
        <w:tab/>
      </w:r>
      <w:r w:rsidR="004143EA" w:rsidRPr="007909E0"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nein</w:t>
      </w:r>
    </w:p>
    <w:p w:rsidR="00B27D98" w:rsidRDefault="001B7C88" w:rsidP="000F4F58">
      <w:pPr>
        <w:tabs>
          <w:tab w:val="left" w:pos="1418"/>
        </w:tabs>
        <w:spacing w:line="360" w:lineRule="auto"/>
      </w:pPr>
      <w:r w:rsidRPr="007909E0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49A570" wp14:editId="185C5C75">
                <wp:simplePos x="0" y="0"/>
                <wp:positionH relativeFrom="column">
                  <wp:posOffset>899145</wp:posOffset>
                </wp:positionH>
                <wp:positionV relativeFrom="paragraph">
                  <wp:posOffset>1819629</wp:posOffset>
                </wp:positionV>
                <wp:extent cx="1876425" cy="0"/>
                <wp:effectExtent l="0" t="0" r="28575" b="19050"/>
                <wp:wrapNone/>
                <wp:docPr id="44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A0166" id="Gerader Verbinder 44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pt,143.3pt" to="218.5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" strokecolor="black [3213]"/>
            </w:pict>
          </mc:Fallback>
        </mc:AlternateContent>
      </w:r>
      <w:r w:rsidR="008F15F0" w:rsidRPr="007909E0">
        <w:rPr>
          <w:b/>
        </w:rPr>
        <w:t>Sturzgefahr:</w:t>
      </w:r>
      <w:r w:rsidR="00A86D8F" w:rsidRPr="007909E0">
        <w:rPr>
          <w:b/>
        </w:rPr>
        <w:tab/>
      </w:r>
      <w:r w:rsidR="00A86D8F" w:rsidRPr="007909E0">
        <w:tab/>
      </w:r>
      <w:r w:rsidR="00A86D8F" w:rsidRPr="007909E0">
        <w:tab/>
      </w:r>
      <w:r w:rsidR="00A86D8F" w:rsidRPr="007909E0"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ja</w:t>
      </w:r>
      <w:r w:rsidR="00A86D8F" w:rsidRPr="007909E0">
        <w:tab/>
      </w:r>
      <w:r w:rsidR="004143EA" w:rsidRPr="007909E0">
        <w:tab/>
      </w:r>
      <w:r w:rsidR="004143EA" w:rsidRPr="007909E0">
        <w:tab/>
      </w:r>
      <w:r w:rsidR="00580452">
        <w:tab/>
      </w:r>
      <w:r w:rsidR="00A86D8F" w:rsidRPr="007909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6D8F" w:rsidRPr="007909E0">
        <w:instrText xml:space="preserve"> FORMCHECKBOX </w:instrText>
      </w:r>
      <w:r w:rsidR="0020497C">
        <w:fldChar w:fldCharType="separate"/>
      </w:r>
      <w:r w:rsidR="00A86D8F" w:rsidRPr="007909E0">
        <w:fldChar w:fldCharType="end"/>
      </w:r>
      <w:r w:rsidR="00A86D8F" w:rsidRPr="007909E0">
        <w:t xml:space="preserve"> nein</w:t>
      </w:r>
    </w:p>
    <w:p w:rsidR="00B27D98" w:rsidRPr="00B27D98" w:rsidRDefault="00B27D98" w:rsidP="000F4F58">
      <w:pPr>
        <w:tabs>
          <w:tab w:val="left" w:pos="1418"/>
        </w:tabs>
        <w:spacing w:line="360" w:lineRule="auto"/>
      </w:pPr>
    </w:p>
    <w:p w:rsidR="00D62A98" w:rsidRPr="00575F82" w:rsidRDefault="00021E73" w:rsidP="000F4F58">
      <w:pPr>
        <w:tabs>
          <w:tab w:val="left" w:pos="1418"/>
        </w:tabs>
        <w:spacing w:line="360" w:lineRule="auto"/>
      </w:pPr>
      <w:r w:rsidRPr="004143EA">
        <w:rPr>
          <w:b/>
        </w:rPr>
        <w:t>Was sind mögliche Auslöser</w:t>
      </w:r>
      <w:r w:rsidR="00F62044" w:rsidRPr="004143EA">
        <w:rPr>
          <w:b/>
        </w:rPr>
        <w:t xml:space="preserve"> für einen Anfall</w:t>
      </w:r>
      <w:r w:rsidRPr="004143EA">
        <w:rPr>
          <w:b/>
        </w:rPr>
        <w:t>?</w:t>
      </w:r>
      <w:r w:rsidRPr="00575F82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Wärme</w:t>
      </w:r>
      <w:r w:rsidR="00DE261A">
        <w:tab/>
      </w:r>
      <w:r w:rsidR="001B7C88">
        <w:tab/>
      </w:r>
      <w:r w:rsidR="00DE261A">
        <w:tab/>
      </w:r>
      <w:r w:rsidR="001B7C88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Wut</w:t>
      </w:r>
      <w:r w:rsidR="00DE261A">
        <w:tab/>
      </w:r>
      <w:r w:rsidR="001B7C88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Aufregung</w:t>
      </w:r>
      <w:r w:rsidR="00DE261A">
        <w:tab/>
      </w:r>
      <w:r w:rsidR="001B7C88">
        <w:tab/>
      </w:r>
      <w:r w:rsidR="001B7C88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1B7C88">
        <w:t xml:space="preserve"> </w:t>
      </w:r>
      <w:r w:rsidR="001B7C88" w:rsidRPr="00575F82">
        <w:t>Musik</w:t>
      </w:r>
      <w:r w:rsidR="00DE261A">
        <w:tab/>
      </w:r>
      <w:r w:rsidR="001B7C88">
        <w:tab/>
      </w:r>
      <w:r w:rsidR="001B7C88">
        <w:tab/>
      </w:r>
      <w:r w:rsidR="001B7C88">
        <w:tab/>
      </w:r>
      <w:r w:rsidR="001B7C8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7C88" w:rsidRPr="00575F82">
        <w:instrText xml:space="preserve"> FORMCHECKBOX </w:instrText>
      </w:r>
      <w:r w:rsidR="0020497C">
        <w:fldChar w:fldCharType="separate"/>
      </w:r>
      <w:r w:rsidR="001B7C88" w:rsidRPr="00575F82">
        <w:fldChar w:fldCharType="end"/>
      </w:r>
      <w:r w:rsidR="001B7C88" w:rsidRPr="00575F82">
        <w:t xml:space="preserve"> Freude </w:t>
      </w:r>
      <w:r w:rsidR="001B7C88">
        <w:tab/>
      </w:r>
      <w:r w:rsidR="001B7C88">
        <w:tab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</w:t>
      </w:r>
      <w:r w:rsidR="001B7C88" w:rsidRPr="00575F82">
        <w:t>Überanstrengung</w:t>
      </w:r>
      <w:r w:rsidR="001B7C88">
        <w:tab/>
      </w:r>
      <w:r w:rsidR="001B7C88">
        <w:br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nicht bekannt </w:t>
      </w:r>
      <w:r w:rsidR="001B7C88">
        <w:t>/</w:t>
      </w:r>
      <w:r w:rsidR="001B7C88" w:rsidRPr="001B7C88">
        <w:t xml:space="preserve"> </w:t>
      </w:r>
      <w:r w:rsidR="001B7C88" w:rsidRPr="00575F82">
        <w:t>nichts</w:t>
      </w:r>
      <w:r w:rsidR="001B7C88">
        <w:tab/>
      </w:r>
      <w:r w:rsidR="001B7C88">
        <w:tab/>
      </w:r>
      <w:r w:rsidR="001B7C8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7C88" w:rsidRPr="00575F82">
        <w:instrText xml:space="preserve"> FORMCHECKBOX </w:instrText>
      </w:r>
      <w:r w:rsidR="0020497C">
        <w:fldChar w:fldCharType="separate"/>
      </w:r>
      <w:r w:rsidR="001B7C88" w:rsidRPr="00575F82">
        <w:fldChar w:fldCharType="end"/>
      </w:r>
      <w:r w:rsidR="001B7C88" w:rsidRPr="00575F82">
        <w:t xml:space="preserve"> Lichtblitze</w:t>
      </w:r>
      <w:r w:rsidR="001B7C88">
        <w:tab/>
      </w:r>
      <w:r w:rsidR="001B7C88">
        <w:tab/>
      </w:r>
      <w:r w:rsidR="001B7C88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7C88" w:rsidRPr="00575F82">
        <w:instrText xml:space="preserve"> FORMCHECKBOX </w:instrText>
      </w:r>
      <w:r w:rsidR="0020497C">
        <w:fldChar w:fldCharType="separate"/>
      </w:r>
      <w:r w:rsidR="001B7C88" w:rsidRPr="00575F82">
        <w:fldChar w:fldCharType="end"/>
      </w:r>
      <w:r w:rsidR="001B7C88" w:rsidRPr="00575F82">
        <w:t xml:space="preserve"> Lärm</w:t>
      </w:r>
      <w:r w:rsidR="00FA6EC4" w:rsidRPr="00575F82">
        <w:br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Sonstiges: </w:t>
      </w:r>
      <w:r w:rsidR="00FA6EC4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FA6EC4" w:rsidRPr="00575F82">
        <w:instrText xml:space="preserve"> FORMTEXT </w:instrText>
      </w:r>
      <w:r w:rsidR="00FA6EC4" w:rsidRPr="00575F82">
        <w:fldChar w:fldCharType="separate"/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fldChar w:fldCharType="end"/>
      </w:r>
    </w:p>
    <w:p w:rsidR="00D62A98" w:rsidRPr="00575F82" w:rsidRDefault="004143EA" w:rsidP="00F5394F">
      <w:pPr>
        <w:spacing w:line="360" w:lineRule="auto"/>
      </w:pPr>
      <w:r>
        <w:rPr>
          <w:b/>
        </w:rPr>
        <w:br/>
      </w:r>
      <w:r w:rsidR="00D62A98" w:rsidRPr="004143EA">
        <w:rPr>
          <w:b/>
        </w:rPr>
        <w:t>Anfallsbeschreibung:</w:t>
      </w:r>
      <w:r w:rsidR="00D62A98" w:rsidRPr="00575F82">
        <w:rPr>
          <w:b/>
        </w:rPr>
        <w:t xml:space="preserve"> </w:t>
      </w:r>
      <w:r w:rsidR="00FA6EC4" w:rsidRPr="00575F82">
        <w:t>Beschreiben Sie bitte ausführlich, wie ein Anfall in der Regel aussieht</w:t>
      </w:r>
      <w:r w:rsidR="00FA6EC4" w:rsidRPr="00575F82">
        <w:rPr>
          <w:b/>
        </w:rPr>
        <w:t xml:space="preserve"> </w:t>
      </w:r>
      <w:r w:rsidR="00D62A98" w:rsidRPr="00A86D8F">
        <w:t>(bitte benutzen Sie ggf. ein Extrablatt)</w:t>
      </w:r>
      <w:r w:rsidR="00D62A98" w:rsidRPr="00A86D8F">
        <w:rPr>
          <w:b/>
        </w:rPr>
        <w:tab/>
      </w:r>
      <w:r w:rsidR="00D62A98" w:rsidRPr="00575F82">
        <w:rPr>
          <w:b/>
        </w:rPr>
        <w:tab/>
      </w:r>
      <w:r w:rsidR="00D62A98" w:rsidRPr="00575F82">
        <w:rPr>
          <w:b/>
        </w:rPr>
        <w:tab/>
      </w:r>
      <w:r w:rsidR="00D62A98" w:rsidRPr="00575F82">
        <w:rPr>
          <w:b/>
        </w:rPr>
        <w:tab/>
      </w:r>
      <w:r w:rsidR="00D62A98" w:rsidRPr="00575F82">
        <w:rPr>
          <w:b/>
        </w:rPr>
        <w:tab/>
      </w:r>
    </w:p>
    <w:p w:rsidR="005E0333" w:rsidRPr="00575F82" w:rsidRDefault="00C575C1" w:rsidP="00F5394F">
      <w:pPr>
        <w:pStyle w:val="Listenabsatz"/>
        <w:numPr>
          <w:ilvl w:val="0"/>
          <w:numId w:val="4"/>
        </w:num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A6C424" wp14:editId="1CBF6907">
                <wp:simplePos x="0" y="0"/>
                <wp:positionH relativeFrom="column">
                  <wp:posOffset>1335819</wp:posOffset>
                </wp:positionH>
                <wp:positionV relativeFrom="paragraph">
                  <wp:posOffset>186414</wp:posOffset>
                </wp:positionV>
                <wp:extent cx="1876425" cy="0"/>
                <wp:effectExtent l="0" t="0" r="28575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8843F" id="Gerader Verbinder 34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2pt,14.7pt" to="25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" strokecolor="black [3213]"/>
            </w:pict>
          </mc:Fallback>
        </mc:AlternateContent>
      </w:r>
      <w:r w:rsidR="00D62A98" w:rsidRPr="00575F82">
        <w:t xml:space="preserve">Häufigkeit: </w:t>
      </w:r>
      <w:r w:rsidR="00D62A98" w:rsidRPr="00575F82">
        <w:tab/>
      </w:r>
      <w:r w:rsidR="00D62A98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D62A98" w:rsidRPr="00575F82">
        <w:instrText xml:space="preserve"> FORMTEXT </w:instrText>
      </w:r>
      <w:r w:rsidR="00D62A98" w:rsidRPr="00575F82">
        <w:fldChar w:fldCharType="separate"/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fldChar w:fldCharType="end"/>
      </w:r>
    </w:p>
    <w:p w:rsidR="00D62A98" w:rsidRPr="00575F82" w:rsidRDefault="00C575C1" w:rsidP="00F5394F">
      <w:pPr>
        <w:pStyle w:val="Listenabsatz"/>
        <w:numPr>
          <w:ilvl w:val="0"/>
          <w:numId w:val="4"/>
        </w:num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A6C424" wp14:editId="1CBF6907">
                <wp:simplePos x="0" y="0"/>
                <wp:positionH relativeFrom="column">
                  <wp:posOffset>1334190</wp:posOffset>
                </wp:positionH>
                <wp:positionV relativeFrom="paragraph">
                  <wp:posOffset>198258</wp:posOffset>
                </wp:positionV>
                <wp:extent cx="1876425" cy="0"/>
                <wp:effectExtent l="0" t="0" r="2857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1821B" id="Gerader Verbinder 35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05pt,15.6pt" to="25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" strokecolor="black [3213]"/>
            </w:pict>
          </mc:Fallback>
        </mc:AlternateContent>
      </w:r>
      <w:r w:rsidR="00D62A98" w:rsidRPr="00575F82">
        <w:t xml:space="preserve">Dauer: </w:t>
      </w:r>
      <w:r w:rsidR="00D62A98" w:rsidRPr="00575F82">
        <w:tab/>
      </w:r>
      <w:r w:rsidR="00D62A98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D62A98" w:rsidRPr="00575F82">
        <w:instrText xml:space="preserve"> FORMTEXT </w:instrText>
      </w:r>
      <w:r w:rsidR="00D62A98" w:rsidRPr="00575F82">
        <w:fldChar w:fldCharType="separate"/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fldChar w:fldCharType="end"/>
      </w:r>
    </w:p>
    <w:p w:rsidR="00755A37" w:rsidRDefault="00C575C1" w:rsidP="00F5394F">
      <w:pPr>
        <w:pStyle w:val="Listenabsatz"/>
        <w:numPr>
          <w:ilvl w:val="0"/>
          <w:numId w:val="4"/>
        </w:numPr>
        <w:spacing w:line="36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A6C424" wp14:editId="1CBF6907">
                <wp:simplePos x="0" y="0"/>
                <wp:positionH relativeFrom="column">
                  <wp:posOffset>1334190</wp:posOffset>
                </wp:positionH>
                <wp:positionV relativeFrom="paragraph">
                  <wp:posOffset>187104</wp:posOffset>
                </wp:positionV>
                <wp:extent cx="1876425" cy="0"/>
                <wp:effectExtent l="0" t="0" r="2857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C06A9" id="Gerader Verbinder 3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05pt,14.75pt" to="252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" strokecolor="black [3213]"/>
            </w:pict>
          </mc:Fallback>
        </mc:AlternateContent>
      </w:r>
      <w:r w:rsidR="00D62A98" w:rsidRPr="00575F82">
        <w:t xml:space="preserve">Verlauf: </w:t>
      </w:r>
      <w:r w:rsidR="00D62A98" w:rsidRPr="00575F82">
        <w:tab/>
      </w:r>
      <w:r w:rsidR="00D62A98" w:rsidRPr="00575F82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A98" w:rsidRPr="00575F82">
        <w:rPr>
          <w:noProof/>
        </w:rPr>
        <w:instrText xml:space="preserve"> FORMTEXT </w:instrText>
      </w:r>
      <w:r w:rsidR="00D62A98" w:rsidRPr="00575F82">
        <w:rPr>
          <w:noProof/>
        </w:rPr>
      </w:r>
      <w:r w:rsidR="00D62A98" w:rsidRPr="00575F82">
        <w:rPr>
          <w:noProof/>
        </w:rPr>
        <w:fldChar w:fldCharType="separate"/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t> </w:t>
      </w:r>
      <w:r w:rsidR="00D62A98" w:rsidRPr="00575F82">
        <w:rPr>
          <w:noProof/>
        </w:rPr>
        <w:fldChar w:fldCharType="end"/>
      </w:r>
    </w:p>
    <w:p w:rsidR="00B27D98" w:rsidRPr="00580452" w:rsidRDefault="00B27D98" w:rsidP="00B27D98">
      <w:pPr>
        <w:pStyle w:val="Listenabsatz"/>
        <w:spacing w:line="360" w:lineRule="auto"/>
        <w:rPr>
          <w:noProof/>
        </w:rPr>
      </w:pPr>
    </w:p>
    <w:p w:rsidR="00882D23" w:rsidRDefault="00755A37" w:rsidP="00882D23">
      <w:pPr>
        <w:spacing w:line="360" w:lineRule="auto"/>
      </w:pPr>
      <w:r w:rsidRPr="00575F82">
        <w:t xml:space="preserve">Merken Sie, wenn ein Anfall kommt? </w:t>
      </w:r>
      <w:r w:rsidR="00F5394F">
        <w:tab/>
      </w:r>
      <w:r w:rsidRPr="00E62CD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2CDC">
        <w:instrText xml:space="preserve"> FORMCHECKBOX </w:instrText>
      </w:r>
      <w:r w:rsidR="0020497C">
        <w:fldChar w:fldCharType="separate"/>
      </w:r>
      <w:r w:rsidRPr="00E62CDC">
        <w:fldChar w:fldCharType="end"/>
      </w:r>
      <w:r w:rsidRPr="00E62CDC">
        <w:t xml:space="preserve"> ja</w:t>
      </w:r>
      <w:r w:rsidR="00C65D65">
        <w:t xml:space="preserve">  </w:t>
      </w:r>
      <w:r w:rsidR="00F5394F" w:rsidRPr="00E62CDC">
        <w:tab/>
      </w:r>
      <w:r w:rsidR="00A75327">
        <w:tab/>
      </w:r>
      <w:r w:rsidRPr="00E62CD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2CDC">
        <w:instrText xml:space="preserve"> FORMCHECKBOX </w:instrText>
      </w:r>
      <w:r w:rsidR="0020497C">
        <w:fldChar w:fldCharType="separate"/>
      </w:r>
      <w:r w:rsidRPr="00E62CDC">
        <w:fldChar w:fldCharType="end"/>
      </w:r>
      <w:r w:rsidRPr="00E62CDC">
        <w:t xml:space="preserve"> nein</w:t>
      </w:r>
      <w:r w:rsidR="004143EA" w:rsidRPr="00E62CDC">
        <w:br/>
      </w:r>
      <w:r w:rsidRPr="00575F82">
        <w:t xml:space="preserve">Der Anfall beginnt </w:t>
      </w:r>
      <w:r w:rsidR="005B0DC1">
        <w:tab/>
      </w:r>
      <w:r w:rsidR="005B0DC1">
        <w:tab/>
      </w:r>
      <w:r w:rsidR="005B0DC1">
        <w:tab/>
      </w:r>
      <w:r w:rsidR="005B0DC1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abrupt</w:t>
      </w:r>
      <w:r w:rsidR="00C65D65">
        <w:t xml:space="preserve">  </w:t>
      </w:r>
      <w:r w:rsidR="00A75327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F5394F">
        <w:t xml:space="preserve"> langsam </w:t>
      </w:r>
      <w:r w:rsidR="004143EA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882D23">
        <w:t xml:space="preserve">Ich </w:t>
      </w:r>
      <w:r w:rsidR="005B0DC1">
        <w:t>kippe „wie ein Baum um“</w:t>
      </w:r>
      <w:r w:rsidR="00882D23">
        <w:tab/>
      </w:r>
      <w:r w:rsidRPr="00575F82">
        <w:tab/>
      </w:r>
      <w:r w:rsidR="00F1482D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482D" w:rsidRPr="00575F82">
        <w:instrText xml:space="preserve"> FORMCHECKBOX </w:instrText>
      </w:r>
      <w:r w:rsidR="0020497C">
        <w:fldChar w:fldCharType="separate"/>
      </w:r>
      <w:r w:rsidR="00F1482D" w:rsidRPr="00575F82">
        <w:fldChar w:fldCharType="end"/>
      </w:r>
      <w:r w:rsidR="00F1482D" w:rsidRPr="00575F82">
        <w:t xml:space="preserve"> </w:t>
      </w:r>
      <w:r w:rsidR="00882D23">
        <w:t xml:space="preserve">Ich </w:t>
      </w:r>
      <w:r w:rsidR="005B0DC1" w:rsidRPr="00575F82">
        <w:t>sacke langsam in mich zusammen</w:t>
      </w:r>
    </w:p>
    <w:p w:rsidR="00FA6EC4" w:rsidRPr="00575F82" w:rsidRDefault="00B27D98" w:rsidP="00014C39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A6C424" wp14:editId="1CBF6907">
                <wp:simplePos x="0" y="0"/>
                <wp:positionH relativeFrom="column">
                  <wp:posOffset>894401</wp:posOffset>
                </wp:positionH>
                <wp:positionV relativeFrom="paragraph">
                  <wp:posOffset>464185</wp:posOffset>
                </wp:positionV>
                <wp:extent cx="1876425" cy="0"/>
                <wp:effectExtent l="0" t="0" r="28575" b="1905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235AC2" id="Gerader Verbinder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45pt,36.55pt" to="218.2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" strokecolor="black [3213]"/>
            </w:pict>
          </mc:Fallback>
        </mc:AlternateContent>
      </w:r>
      <w:r w:rsidR="00755A37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A37" w:rsidRPr="00575F82">
        <w:instrText xml:space="preserve"> FORMCHECKBOX </w:instrText>
      </w:r>
      <w:r w:rsidR="0020497C">
        <w:fldChar w:fldCharType="separate"/>
      </w:r>
      <w:r w:rsidR="00755A37" w:rsidRPr="00575F82">
        <w:fldChar w:fldCharType="end"/>
      </w:r>
      <w:r w:rsidR="00755A37" w:rsidRPr="00575F82">
        <w:t xml:space="preserve"> </w:t>
      </w:r>
      <w:r w:rsidR="00882D23">
        <w:t xml:space="preserve">Ich </w:t>
      </w:r>
      <w:r w:rsidR="005B0DC1" w:rsidRPr="00575F82">
        <w:t>stürze und falle hin</w:t>
      </w:r>
      <w:r w:rsidR="00F1482D" w:rsidRPr="00575F82">
        <w:tab/>
      </w:r>
      <w:r w:rsidR="005B0DC1">
        <w:tab/>
      </w:r>
      <w:r w:rsidR="00882D23">
        <w:tab/>
      </w:r>
      <w:r w:rsidR="00F1482D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482D" w:rsidRPr="00575F82">
        <w:instrText xml:space="preserve"> FORMCHECKBOX </w:instrText>
      </w:r>
      <w:r w:rsidR="0020497C">
        <w:fldChar w:fldCharType="separate"/>
      </w:r>
      <w:r w:rsidR="00F1482D" w:rsidRPr="00575F82">
        <w:fldChar w:fldCharType="end"/>
      </w:r>
      <w:r w:rsidR="00F1482D" w:rsidRPr="00575F82">
        <w:t xml:space="preserve"> </w:t>
      </w:r>
      <w:r w:rsidR="00014C39">
        <w:t>I</w:t>
      </w:r>
      <w:r w:rsidR="00882D23">
        <w:t xml:space="preserve">ch </w:t>
      </w:r>
      <w:r w:rsidR="005B0DC1" w:rsidRPr="00575F82">
        <w:t>sacke blitzartig zusammen</w:t>
      </w:r>
      <w:r>
        <w:tab/>
      </w:r>
      <w:r>
        <w:tab/>
      </w:r>
      <w:r>
        <w:tab/>
      </w:r>
      <w:r>
        <w:br/>
      </w:r>
      <w:r w:rsidR="00755A37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A37" w:rsidRPr="00575F82">
        <w:instrText xml:space="preserve"> FORMCHECKBOX </w:instrText>
      </w:r>
      <w:r w:rsidR="0020497C">
        <w:fldChar w:fldCharType="separate"/>
      </w:r>
      <w:r w:rsidR="00755A37" w:rsidRPr="00575F82">
        <w:fldChar w:fldCharType="end"/>
      </w:r>
      <w:r w:rsidR="00755A37" w:rsidRPr="00575F82">
        <w:t xml:space="preserve"> Sonstiges: </w:t>
      </w:r>
      <w:r w:rsidR="00755A37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755A37" w:rsidRPr="00575F82">
        <w:instrText xml:space="preserve"> FORMTEXT </w:instrText>
      </w:r>
      <w:r w:rsidR="00755A37" w:rsidRPr="00575F82">
        <w:fldChar w:fldCharType="separate"/>
      </w:r>
      <w:r w:rsidR="00755A37" w:rsidRPr="00575F82">
        <w:t> </w:t>
      </w:r>
      <w:r w:rsidR="00755A37" w:rsidRPr="00575F82">
        <w:t> </w:t>
      </w:r>
      <w:r w:rsidR="00755A37" w:rsidRPr="00575F82">
        <w:t> </w:t>
      </w:r>
      <w:r w:rsidR="00755A37" w:rsidRPr="00575F82">
        <w:t> </w:t>
      </w:r>
      <w:r w:rsidR="00755A37" w:rsidRPr="00575F82">
        <w:t> </w:t>
      </w:r>
      <w:r w:rsidR="00755A37" w:rsidRPr="00575F82">
        <w:fldChar w:fldCharType="end"/>
      </w:r>
    </w:p>
    <w:p w:rsidR="00F5394F" w:rsidRPr="001B7C88" w:rsidRDefault="00F5394F" w:rsidP="00F5394F">
      <w:pPr>
        <w:tabs>
          <w:tab w:val="left" w:pos="3650"/>
        </w:tabs>
        <w:spacing w:line="360" w:lineRule="auto"/>
        <w:rPr>
          <w:b/>
          <w:sz w:val="20"/>
        </w:rPr>
      </w:pPr>
    </w:p>
    <w:p w:rsidR="00FA6EC4" w:rsidRPr="00575F82" w:rsidRDefault="00FA6EC4" w:rsidP="00F5394F">
      <w:pPr>
        <w:tabs>
          <w:tab w:val="left" w:pos="3650"/>
        </w:tabs>
        <w:spacing w:line="360" w:lineRule="auto"/>
      </w:pPr>
      <w:r w:rsidRPr="004143EA">
        <w:rPr>
          <w:b/>
        </w:rPr>
        <w:fldChar w:fldCharType="begin"/>
      </w:r>
      <w:r w:rsidRPr="004143EA">
        <w:rPr>
          <w:b/>
        </w:rPr>
        <w:instrText xml:space="preserve"> COMMENTS  \* FirstCap  \* MERGEFORMAT </w:instrText>
      </w:r>
      <w:r w:rsidRPr="004143EA">
        <w:rPr>
          <w:b/>
        </w:rPr>
        <w:fldChar w:fldCharType="end"/>
      </w:r>
      <w:r w:rsidRPr="004143EA">
        <w:rPr>
          <w:b/>
        </w:rPr>
        <w:fldChar w:fldCharType="begin"/>
      </w:r>
      <w:r w:rsidRPr="004143EA">
        <w:rPr>
          <w:b/>
        </w:rPr>
        <w:instrText xml:space="preserve"> COMMENTS  \* FirstCap  \* MERGEFORMAT </w:instrText>
      </w:r>
      <w:r w:rsidRPr="004143EA">
        <w:rPr>
          <w:b/>
        </w:rPr>
        <w:fldChar w:fldCharType="end"/>
      </w:r>
      <w:r w:rsidRPr="004143EA">
        <w:rPr>
          <w:b/>
        </w:rPr>
        <w:t>Maßnahmen (z. B. Bedarfsmedikation),</w:t>
      </w:r>
      <w:r w:rsidRPr="00575F82">
        <w:t xml:space="preserve"> </w:t>
      </w:r>
      <w:r w:rsidR="00580452">
        <w:br/>
      </w:r>
      <w:r w:rsidRPr="00575F82">
        <w:t>Name und Dosierung und wie oft? Arzt rufen, etc.</w:t>
      </w:r>
      <w:r w:rsidR="00C65D65">
        <w:rPr>
          <w:u w:val="single"/>
        </w:rPr>
        <w:t xml:space="preserve">  </w:t>
      </w:r>
    </w:p>
    <w:p w:rsidR="00FA6EC4" w:rsidRDefault="00FA6EC4" w:rsidP="00F5394F">
      <w:pPr>
        <w:spacing w:line="360" w:lineRule="auto"/>
      </w:pP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B27D98" w:rsidRPr="00575F82" w:rsidRDefault="00B27D98" w:rsidP="00F5394F">
      <w:pPr>
        <w:spacing w:line="360" w:lineRule="auto"/>
      </w:pPr>
    </w:p>
    <w:p w:rsidR="00FA6EC4" w:rsidRPr="00575F82" w:rsidRDefault="00FA6EC4" w:rsidP="00F5394F">
      <w:pPr>
        <w:spacing w:line="360" w:lineRule="auto"/>
        <w:rPr>
          <w:b/>
          <w:u w:val="single"/>
        </w:rPr>
      </w:pPr>
      <w:r w:rsidRPr="004143EA">
        <w:rPr>
          <w:b/>
        </w:rPr>
        <w:t>Nach dem Anfall:</w:t>
      </w:r>
      <w:r w:rsidRPr="00575F82">
        <w:rPr>
          <w:b/>
        </w:rPr>
        <w:t xml:space="preserve"> </w:t>
      </w:r>
      <w:r w:rsidRPr="00A86D8F">
        <w:t>(bitte benutzen Sie ggf. ein Extrablatt)</w:t>
      </w:r>
      <w:r w:rsidRPr="00575F82">
        <w:rPr>
          <w:b/>
          <w:color w:val="0070C0"/>
        </w:rPr>
        <w:tab/>
      </w:r>
      <w:r w:rsidRPr="00575F82">
        <w:rPr>
          <w:b/>
        </w:rPr>
        <w:tab/>
      </w:r>
      <w:r w:rsidRPr="00575F82">
        <w:rPr>
          <w:b/>
        </w:rPr>
        <w:tab/>
      </w:r>
      <w:r w:rsidRPr="00575F82">
        <w:rPr>
          <w:b/>
        </w:rPr>
        <w:tab/>
      </w:r>
      <w:r w:rsidRPr="00575F82">
        <w:rPr>
          <w:b/>
        </w:rPr>
        <w:tab/>
      </w:r>
    </w:p>
    <w:p w:rsidR="00451FCC" w:rsidRPr="00575F82" w:rsidRDefault="00C575C1" w:rsidP="00F5394F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A6C424" wp14:editId="1CBF6907">
                <wp:simplePos x="0" y="0"/>
                <wp:positionH relativeFrom="column">
                  <wp:posOffset>904875</wp:posOffset>
                </wp:positionH>
                <wp:positionV relativeFrom="paragraph">
                  <wp:posOffset>992284</wp:posOffset>
                </wp:positionV>
                <wp:extent cx="1876425" cy="0"/>
                <wp:effectExtent l="0" t="0" r="28575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70221" id="Gerader Verbinder 39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78.15pt" to="21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" strokecolor="black [3213]"/>
            </w:pict>
          </mc:Fallback>
        </mc:AlternateContent>
      </w:r>
      <w:r w:rsidR="00FA6EC4" w:rsidRPr="00575F82">
        <w:t xml:space="preserve">Sind Sie nach dem Anfall sofort ansprechbar </w:t>
      </w:r>
      <w:r w:rsidR="00FA6EC4" w:rsidRPr="00E62CDC">
        <w:t>und „klar“?</w:t>
      </w:r>
      <w:r w:rsidR="004B1D6F">
        <w:tab/>
      </w:r>
      <w:r w:rsidR="00FA6EC4" w:rsidRPr="00E62CD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E62CDC">
        <w:instrText xml:space="preserve"> FORMCHECKBOX </w:instrText>
      </w:r>
      <w:r w:rsidR="0020497C">
        <w:fldChar w:fldCharType="separate"/>
      </w:r>
      <w:r w:rsidR="00FA6EC4" w:rsidRPr="00E62CDC">
        <w:fldChar w:fldCharType="end"/>
      </w:r>
      <w:r w:rsidR="00FA6EC4" w:rsidRPr="00E62CDC">
        <w:t xml:space="preserve"> ja </w:t>
      </w:r>
      <w:r w:rsidR="00FC6CCC">
        <w:tab/>
      </w:r>
      <w:r w:rsidR="00985B64">
        <w:tab/>
      </w:r>
      <w:r w:rsidR="00FA6EC4" w:rsidRPr="00E62CD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E62CDC">
        <w:instrText xml:space="preserve"> FORMCHECKBOX </w:instrText>
      </w:r>
      <w:r w:rsidR="0020497C">
        <w:fldChar w:fldCharType="separate"/>
      </w:r>
      <w:r w:rsidR="00FA6EC4" w:rsidRPr="00E62CDC">
        <w:fldChar w:fldCharType="end"/>
      </w:r>
      <w:r w:rsidR="00FA6EC4" w:rsidRPr="00E62CDC">
        <w:t xml:space="preserve"> nein</w:t>
      </w:r>
      <w:r w:rsidR="00C65D65">
        <w:t xml:space="preserve"> </w:t>
      </w:r>
      <w:r w:rsidR="00FA6EC4" w:rsidRPr="00575F82">
        <w:br/>
        <w:t>Wie ist Ihr Befinden nach dem Anfall?</w:t>
      </w:r>
      <w:r w:rsidR="00FA6EC4" w:rsidRPr="00575F82">
        <w:tab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Es ist alles wie vorher</w:t>
      </w:r>
      <w:r w:rsidR="00C65D65">
        <w:t xml:space="preserve">  </w:t>
      </w:r>
      <w:r w:rsidR="00FC6CCC">
        <w:tab/>
      </w:r>
      <w:r w:rsidR="00FC6CCC">
        <w:tab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Ich bin müde</w:t>
      </w:r>
      <w:r w:rsidR="00FA6EC4" w:rsidRPr="00575F82">
        <w:br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</w:t>
      </w:r>
      <w:r w:rsidR="004B1D6F" w:rsidRPr="00575F82">
        <w:t>Ich muss mich ausruhen/</w:t>
      </w:r>
      <w:r w:rsidR="000F4F58">
        <w:t xml:space="preserve"> </w:t>
      </w:r>
      <w:r w:rsidR="004B1D6F" w:rsidRPr="00575F82">
        <w:t>hinlegen</w:t>
      </w:r>
      <w:r w:rsidR="004B1D6F">
        <w:tab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</w:t>
      </w:r>
      <w:r w:rsidR="004B1D6F" w:rsidRPr="00575F82">
        <w:t>Ich muss schlafen</w:t>
      </w:r>
      <w:r w:rsidR="004B1D6F">
        <w:tab/>
      </w:r>
      <w:r w:rsidR="00FC6CCC">
        <w:tab/>
      </w:r>
      <w:r w:rsidR="004B1D6F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1D6F" w:rsidRPr="00575F82">
        <w:instrText xml:space="preserve"> FORMCHECKBOX </w:instrText>
      </w:r>
      <w:r w:rsidR="0020497C">
        <w:fldChar w:fldCharType="separate"/>
      </w:r>
      <w:r w:rsidR="004B1D6F" w:rsidRPr="00575F82">
        <w:fldChar w:fldCharType="end"/>
      </w:r>
      <w:r w:rsidR="004B1D6F">
        <w:t xml:space="preserve"> </w:t>
      </w:r>
      <w:r w:rsidR="004B1D6F" w:rsidRPr="00575F82">
        <w:t>Ich bin erregt</w:t>
      </w:r>
      <w:r w:rsidR="00C65D65">
        <w:t xml:space="preserve">   </w:t>
      </w:r>
      <w:r w:rsidR="004B1D6F" w:rsidRPr="00575F82">
        <w:t xml:space="preserve"> </w:t>
      </w:r>
      <w:r w:rsidR="00FA6EC4" w:rsidRPr="00575F82">
        <w:br/>
      </w:r>
      <w:r w:rsidR="00FA6EC4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6EC4" w:rsidRPr="00575F82">
        <w:instrText xml:space="preserve"> FORMCHECKBOX </w:instrText>
      </w:r>
      <w:r w:rsidR="0020497C">
        <w:fldChar w:fldCharType="separate"/>
      </w:r>
      <w:r w:rsidR="00FA6EC4" w:rsidRPr="00575F82">
        <w:fldChar w:fldCharType="end"/>
      </w:r>
      <w:r w:rsidR="00FA6EC4" w:rsidRPr="00575F82">
        <w:t xml:space="preserve"> Sonstiges: </w:t>
      </w:r>
      <w:r w:rsidR="00FA6EC4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FA6EC4" w:rsidRPr="00575F82">
        <w:instrText xml:space="preserve"> FORMTEXT </w:instrText>
      </w:r>
      <w:r w:rsidR="00FA6EC4" w:rsidRPr="00575F82">
        <w:fldChar w:fldCharType="separate"/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t> </w:t>
      </w:r>
      <w:r w:rsidR="00FA6EC4" w:rsidRPr="00575F82">
        <w:fldChar w:fldCharType="end"/>
      </w:r>
    </w:p>
    <w:p w:rsidR="000F4F58" w:rsidRDefault="00B27D98" w:rsidP="00B27D98">
      <w:pPr>
        <w:rPr>
          <w:b/>
        </w:rPr>
      </w:pPr>
      <w:r>
        <w:rPr>
          <w:b/>
          <w:sz w:val="28"/>
          <w:u w:val="single"/>
        </w:rPr>
        <w:br w:type="page"/>
      </w:r>
      <w:r w:rsidR="00C97294" w:rsidRPr="001131A4">
        <w:rPr>
          <w:b/>
          <w:sz w:val="28"/>
          <w:u w:val="single"/>
        </w:rPr>
        <w:lastRenderedPageBreak/>
        <w:t>6</w:t>
      </w:r>
      <w:r w:rsidR="00652EC5" w:rsidRPr="001131A4">
        <w:rPr>
          <w:b/>
          <w:sz w:val="28"/>
          <w:u w:val="single"/>
        </w:rPr>
        <w:t xml:space="preserve">. </w:t>
      </w:r>
      <w:r w:rsidR="009530C8" w:rsidRPr="001131A4">
        <w:rPr>
          <w:b/>
          <w:sz w:val="28"/>
          <w:u w:val="single"/>
        </w:rPr>
        <w:t>Allgemeine Informationen</w:t>
      </w:r>
      <w:r w:rsidR="001522D0">
        <w:rPr>
          <w:b/>
          <w:sz w:val="28"/>
        </w:rPr>
        <w:br/>
      </w:r>
    </w:p>
    <w:p w:rsidR="00C84720" w:rsidRPr="00A10F2F" w:rsidRDefault="00C84720" w:rsidP="000F4F58">
      <w:pPr>
        <w:spacing w:line="360" w:lineRule="auto"/>
        <w:rPr>
          <w:b/>
          <w:sz w:val="28"/>
        </w:rPr>
      </w:pPr>
      <w:r w:rsidRPr="001522D0">
        <w:rPr>
          <w:b/>
        </w:rPr>
        <w:t>Haben Sie eine Einschränkung im Sehen?</w:t>
      </w:r>
      <w:r w:rsidR="001522D0" w:rsidRPr="001522D0">
        <w:t xml:space="preserve"> </w:t>
      </w:r>
      <w:r w:rsidR="001522D0">
        <w:tab/>
      </w:r>
      <w:r w:rsidR="001522D0" w:rsidRPr="005F46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22D0" w:rsidRPr="005F46E7">
        <w:instrText xml:space="preserve"> FORMCHECKBOX </w:instrText>
      </w:r>
      <w:r w:rsidR="0020497C">
        <w:fldChar w:fldCharType="separate"/>
      </w:r>
      <w:r w:rsidR="001522D0" w:rsidRPr="005F46E7">
        <w:fldChar w:fldCharType="end"/>
      </w:r>
      <w:r w:rsidR="001522D0" w:rsidRPr="005F46E7">
        <w:t xml:space="preserve"> ja</w:t>
      </w:r>
      <w:r w:rsidR="001522D0" w:rsidRPr="005F46E7">
        <w:tab/>
      </w:r>
      <w:r w:rsidR="001522D0" w:rsidRPr="005F46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22D0" w:rsidRPr="005F46E7">
        <w:instrText xml:space="preserve"> FORMCHECKBOX </w:instrText>
      </w:r>
      <w:r w:rsidR="0020497C">
        <w:fldChar w:fldCharType="separate"/>
      </w:r>
      <w:r w:rsidR="001522D0" w:rsidRPr="005F46E7">
        <w:fldChar w:fldCharType="end"/>
      </w:r>
      <w:r w:rsidR="001522D0" w:rsidRPr="005F46E7">
        <w:t xml:space="preserve"> nein</w:t>
      </w:r>
    </w:p>
    <w:p w:rsidR="00A10F2F" w:rsidRPr="00B67D8E" w:rsidRDefault="00C575C1" w:rsidP="000F4F58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A6C424" wp14:editId="1CBF6907">
                <wp:simplePos x="0" y="0"/>
                <wp:positionH relativeFrom="column">
                  <wp:posOffset>875665</wp:posOffset>
                </wp:positionH>
                <wp:positionV relativeFrom="paragraph">
                  <wp:posOffset>479425</wp:posOffset>
                </wp:positionV>
                <wp:extent cx="1876425" cy="0"/>
                <wp:effectExtent l="0" t="0" r="28575" b="1905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C07AC" id="Gerader Verbinder 40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37.75pt" to="216.7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" strokecolor="black [3213]"/>
            </w:pict>
          </mc:Fallback>
        </mc:AlternateContent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Blind</w:t>
      </w:r>
      <w:r w:rsidR="00C84720" w:rsidRPr="00575F82">
        <w:tab/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Brille</w:t>
      </w:r>
      <w:r w:rsidR="00C84720" w:rsidRPr="00575F82">
        <w:tab/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Kontaktlinsen</w:t>
      </w:r>
      <w:r w:rsidR="00C84720" w:rsidRPr="00575F82">
        <w:tab/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Gesichtsfeldeinschränkung </w:t>
      </w:r>
      <w:r w:rsidR="00C84720" w:rsidRPr="00575F82">
        <w:br/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Sonstiges</w:t>
      </w:r>
      <w:r w:rsidR="00302168">
        <w:t>:</w:t>
      </w:r>
      <w:r w:rsidR="00C84720" w:rsidRPr="00575F82">
        <w:t xml:space="preserve"> </w:t>
      </w:r>
      <w:r w:rsidR="00C84720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C84720" w:rsidRPr="00575F82">
        <w:instrText xml:space="preserve"> FORMTEXT </w:instrText>
      </w:r>
      <w:r w:rsidR="00C84720" w:rsidRPr="00575F82">
        <w:fldChar w:fldCharType="separate"/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fldChar w:fldCharType="end"/>
      </w:r>
      <w:r w:rsidR="00B42BDA">
        <w:br/>
      </w:r>
    </w:p>
    <w:p w:rsidR="00C84720" w:rsidRPr="005F46E7" w:rsidRDefault="001522D0" w:rsidP="001B7C88">
      <w:pPr>
        <w:spacing w:line="360" w:lineRule="auto"/>
      </w:pPr>
      <w:r>
        <w:rPr>
          <w:b/>
          <w:sz w:val="28"/>
        </w:rPr>
        <w:br/>
      </w:r>
      <w:r w:rsidR="00C84720" w:rsidRPr="001522D0">
        <w:rPr>
          <w:b/>
        </w:rPr>
        <w:t>Haben Sie eine Einschränkung im Hören?</w:t>
      </w:r>
      <w:r w:rsidR="00C84720" w:rsidRPr="005F46E7">
        <w:tab/>
      </w:r>
      <w:r w:rsidR="00C84720" w:rsidRPr="005F46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F46E7">
        <w:instrText xml:space="preserve"> FORMCHECKBOX </w:instrText>
      </w:r>
      <w:r w:rsidR="0020497C">
        <w:fldChar w:fldCharType="separate"/>
      </w:r>
      <w:r w:rsidR="00C84720" w:rsidRPr="005F46E7">
        <w:fldChar w:fldCharType="end"/>
      </w:r>
      <w:r w:rsidR="00C84720" w:rsidRPr="005F46E7">
        <w:t xml:space="preserve"> ja</w:t>
      </w:r>
      <w:r w:rsidR="00C84720" w:rsidRPr="005F46E7">
        <w:tab/>
      </w:r>
      <w:r w:rsidR="00C84720" w:rsidRPr="005F46E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F46E7">
        <w:instrText xml:space="preserve"> FORMCHECKBOX </w:instrText>
      </w:r>
      <w:r w:rsidR="0020497C">
        <w:fldChar w:fldCharType="separate"/>
      </w:r>
      <w:r w:rsidR="00C84720" w:rsidRPr="005F46E7">
        <w:fldChar w:fldCharType="end"/>
      </w:r>
      <w:r w:rsidR="00C84720" w:rsidRPr="005F46E7">
        <w:t xml:space="preserve"> nein</w:t>
      </w:r>
    </w:p>
    <w:p w:rsidR="00190FFE" w:rsidRPr="00575F82" w:rsidRDefault="001B7C88" w:rsidP="001B7C88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4A6C424" wp14:editId="1CBF6907">
                <wp:simplePos x="0" y="0"/>
                <wp:positionH relativeFrom="column">
                  <wp:posOffset>2737662</wp:posOffset>
                </wp:positionH>
                <wp:positionV relativeFrom="paragraph">
                  <wp:posOffset>170180</wp:posOffset>
                </wp:positionV>
                <wp:extent cx="1876425" cy="0"/>
                <wp:effectExtent l="0" t="0" r="28575" b="1905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015840" id="Gerader Verbinder 41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55pt,13.4pt" to="363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" strokecolor="black [3213]"/>
            </w:pict>
          </mc:Fallback>
        </mc:AlternateContent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Hörgeräte</w:t>
      </w:r>
      <w:r w:rsidR="00707610">
        <w:tab/>
      </w:r>
      <w:r w:rsidR="0046246F">
        <w:tab/>
      </w:r>
      <w:r w:rsidR="00707610">
        <w:tab/>
      </w:r>
      <w:r w:rsidR="00C65D65">
        <w:t xml:space="preserve"> </w:t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Sonstiges</w:t>
      </w:r>
      <w:r w:rsidR="00302168">
        <w:t>:</w:t>
      </w:r>
      <w:r w:rsidR="00C84720" w:rsidRPr="00575F82">
        <w:t xml:space="preserve"> </w:t>
      </w:r>
      <w:r w:rsidR="00C84720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C84720" w:rsidRPr="00575F82">
        <w:instrText xml:space="preserve"> FORMTEXT </w:instrText>
      </w:r>
      <w:r w:rsidR="00C84720" w:rsidRPr="00575F82">
        <w:fldChar w:fldCharType="separate"/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rPr>
          <w:noProof/>
        </w:rPr>
        <w:t> </w:t>
      </w:r>
      <w:r w:rsidR="00C84720" w:rsidRPr="00575F82">
        <w:fldChar w:fldCharType="end"/>
      </w:r>
    </w:p>
    <w:p w:rsidR="00A10F2F" w:rsidRDefault="00A10F2F" w:rsidP="001B7C88">
      <w:pPr>
        <w:spacing w:line="360" w:lineRule="auto"/>
      </w:pPr>
    </w:p>
    <w:p w:rsidR="00024897" w:rsidRPr="00575F82" w:rsidRDefault="00024897" w:rsidP="001B7C88">
      <w:pPr>
        <w:spacing w:line="360" w:lineRule="auto"/>
      </w:pPr>
    </w:p>
    <w:p w:rsidR="008F15F0" w:rsidRDefault="001522D0" w:rsidP="001B7C88">
      <w:pPr>
        <w:spacing w:line="360" w:lineRule="auto"/>
      </w:pPr>
      <w:r w:rsidRPr="005B0DC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A6C424" wp14:editId="1CBF6907">
                <wp:simplePos x="0" y="0"/>
                <wp:positionH relativeFrom="column">
                  <wp:posOffset>2711450</wp:posOffset>
                </wp:positionH>
                <wp:positionV relativeFrom="paragraph">
                  <wp:posOffset>1017905</wp:posOffset>
                </wp:positionV>
                <wp:extent cx="1876425" cy="0"/>
                <wp:effectExtent l="0" t="0" r="2857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A1617" id="Gerader Verbinder 42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5pt,80.15pt" to="361.2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" strokecolor="black [3213]"/>
            </w:pict>
          </mc:Fallback>
        </mc:AlternateContent>
      </w:r>
      <w:r w:rsidR="00056901" w:rsidRPr="001522D0">
        <w:rPr>
          <w:b/>
        </w:rPr>
        <w:t>Wie kommunizieren Sie</w:t>
      </w:r>
      <w:r w:rsidR="00C84720" w:rsidRPr="001522D0">
        <w:rPr>
          <w:b/>
        </w:rPr>
        <w:t>?</w:t>
      </w:r>
      <w:r w:rsidR="00C84720" w:rsidRPr="001522D0">
        <w:rPr>
          <w:b/>
        </w:rPr>
        <w:tab/>
      </w:r>
      <w:r w:rsidR="00056901" w:rsidRPr="00575F82">
        <w:rPr>
          <w:b/>
          <w:u w:val="single"/>
        </w:rPr>
        <w:br/>
      </w:r>
      <w:r w:rsidR="00C8472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4720" w:rsidRPr="00575F82">
        <w:instrText xml:space="preserve"> FORMCHECKBOX </w:instrText>
      </w:r>
      <w:r w:rsidR="0020497C">
        <w:fldChar w:fldCharType="separate"/>
      </w:r>
      <w:r w:rsidR="00C84720" w:rsidRPr="00575F82">
        <w:fldChar w:fldCharType="end"/>
      </w:r>
      <w:r w:rsidR="00C84720" w:rsidRPr="00575F82">
        <w:t xml:space="preserve"> </w:t>
      </w:r>
      <w:r w:rsidR="00056901" w:rsidRPr="00575F82">
        <w:t>Ich kann sprechen</w:t>
      </w:r>
      <w:r w:rsidR="00627DA0">
        <w:tab/>
      </w:r>
      <w:r w:rsidR="00056901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6901" w:rsidRPr="00575F82">
        <w:instrText xml:space="preserve"> FORMCHECKBOX </w:instrText>
      </w:r>
      <w:r w:rsidR="0020497C">
        <w:fldChar w:fldCharType="separate"/>
      </w:r>
      <w:r w:rsidR="00056901" w:rsidRPr="00575F82">
        <w:fldChar w:fldCharType="end"/>
      </w:r>
      <w:r w:rsidR="00056901" w:rsidRPr="00575F82">
        <w:t xml:space="preserve"> Ein-Wort-Sätze</w:t>
      </w:r>
      <w:r w:rsidR="00627DA0">
        <w:tab/>
      </w:r>
      <w:r>
        <w:tab/>
      </w:r>
      <w:r w:rsidR="00056901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6901" w:rsidRPr="00575F82">
        <w:instrText xml:space="preserve"> FORMCHECKBOX </w:instrText>
      </w:r>
      <w:r w:rsidR="0020497C">
        <w:fldChar w:fldCharType="separate"/>
      </w:r>
      <w:r w:rsidR="00056901" w:rsidRPr="00575F82">
        <w:fldChar w:fldCharType="end"/>
      </w:r>
      <w:r w:rsidR="00056901" w:rsidRPr="00575F82">
        <w:t xml:space="preserve"> Durch ein Kuscheltier </w:t>
      </w:r>
      <w:r w:rsidR="00627DA0">
        <w:br/>
      </w:r>
      <w:r w:rsidR="00056901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6901" w:rsidRPr="00575F82">
        <w:instrText xml:space="preserve"> FORMCHECKBOX </w:instrText>
      </w:r>
      <w:r w:rsidR="0020497C">
        <w:fldChar w:fldCharType="separate"/>
      </w:r>
      <w:r w:rsidR="00056901" w:rsidRPr="00575F82">
        <w:fldChar w:fldCharType="end"/>
      </w:r>
      <w:r w:rsidR="00056901" w:rsidRPr="00575F82">
        <w:t xml:space="preserve"> Lautieren</w:t>
      </w:r>
      <w:r w:rsidR="008F15F0">
        <w:t xml:space="preserve"> </w:t>
      </w:r>
      <w:r w:rsidR="00627DA0">
        <w:tab/>
      </w:r>
      <w:r w:rsidR="00627DA0">
        <w:tab/>
      </w:r>
      <w:r w:rsidR="00627DA0">
        <w:tab/>
      </w:r>
      <w:r w:rsidR="008F15F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15F0" w:rsidRPr="00575F82">
        <w:instrText xml:space="preserve"> FORMCHECKBOX </w:instrText>
      </w:r>
      <w:r w:rsidR="0020497C">
        <w:fldChar w:fldCharType="separate"/>
      </w:r>
      <w:r w:rsidR="008F15F0" w:rsidRPr="00575F82">
        <w:fldChar w:fldCharType="end"/>
      </w:r>
      <w:r w:rsidR="008F15F0" w:rsidRPr="00575F82">
        <w:t xml:space="preserve"> </w:t>
      </w:r>
      <w:r w:rsidR="008F15F0">
        <w:t>Gebärden</w:t>
      </w:r>
      <w:r w:rsidR="00627DA0">
        <w:tab/>
      </w:r>
      <w:r w:rsidR="00627DA0">
        <w:tab/>
      </w:r>
      <w:r>
        <w:tab/>
      </w:r>
      <w:r w:rsidR="008F15F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15F0" w:rsidRPr="00575F82">
        <w:instrText xml:space="preserve"> FORMCHECKBOX </w:instrText>
      </w:r>
      <w:r w:rsidR="0020497C">
        <w:fldChar w:fldCharType="separate"/>
      </w:r>
      <w:r w:rsidR="008F15F0" w:rsidRPr="00575F82">
        <w:fldChar w:fldCharType="end"/>
      </w:r>
      <w:r w:rsidR="008F15F0" w:rsidRPr="00575F82">
        <w:t xml:space="preserve"> </w:t>
      </w:r>
      <w:r w:rsidR="008F15F0">
        <w:t>Zeigeverhalten</w:t>
      </w:r>
      <w:r w:rsidR="00627DA0">
        <w:tab/>
      </w:r>
      <w:r w:rsidR="00627DA0">
        <w:br/>
      </w:r>
      <w:r w:rsidR="008F15F0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15F0" w:rsidRPr="00575F82">
        <w:instrText xml:space="preserve"> FORMCHECKBOX </w:instrText>
      </w:r>
      <w:r w:rsidR="0020497C">
        <w:fldChar w:fldCharType="separate"/>
      </w:r>
      <w:r w:rsidR="008F15F0" w:rsidRPr="00575F82">
        <w:fldChar w:fldCharType="end"/>
      </w:r>
      <w:r w:rsidR="008F15F0" w:rsidRPr="00575F82">
        <w:t xml:space="preserve"> </w:t>
      </w:r>
      <w:r w:rsidR="008F15F0">
        <w:t>Symbolkarten</w:t>
      </w:r>
      <w:r w:rsidR="008F15F0" w:rsidRPr="00575F82">
        <w:t xml:space="preserve"> </w:t>
      </w:r>
      <w:r w:rsidR="00627DA0">
        <w:tab/>
      </w:r>
      <w:r w:rsidR="00627DA0">
        <w:tab/>
      </w:r>
      <w:r w:rsidR="00056901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6901" w:rsidRPr="00575F82">
        <w:instrText xml:space="preserve"> FORMCHECKBOX </w:instrText>
      </w:r>
      <w:r w:rsidR="0020497C">
        <w:fldChar w:fldCharType="separate"/>
      </w:r>
      <w:r w:rsidR="00056901" w:rsidRPr="00575F82">
        <w:fldChar w:fldCharType="end"/>
      </w:r>
      <w:r w:rsidR="00056901" w:rsidRPr="00575F82">
        <w:t xml:space="preserve"> Sonstiges</w:t>
      </w:r>
      <w:r w:rsidR="00302168">
        <w:t>:</w:t>
      </w:r>
      <w:r w:rsidR="00056901" w:rsidRPr="00575F82">
        <w:t xml:space="preserve"> </w:t>
      </w:r>
      <w:r w:rsidR="00056901"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="00056901" w:rsidRPr="00575F82">
        <w:instrText xml:space="preserve"> FORMTEXT </w:instrText>
      </w:r>
      <w:r w:rsidR="00056901" w:rsidRPr="00575F82">
        <w:fldChar w:fldCharType="separate"/>
      </w:r>
      <w:r w:rsidR="00056901" w:rsidRPr="00575F82">
        <w:rPr>
          <w:noProof/>
        </w:rPr>
        <w:t> </w:t>
      </w:r>
      <w:r w:rsidR="00056901" w:rsidRPr="00575F82">
        <w:rPr>
          <w:noProof/>
        </w:rPr>
        <w:t> </w:t>
      </w:r>
      <w:r w:rsidR="00056901" w:rsidRPr="00575F82">
        <w:rPr>
          <w:noProof/>
        </w:rPr>
        <w:t> </w:t>
      </w:r>
      <w:r w:rsidR="00056901" w:rsidRPr="00575F82">
        <w:rPr>
          <w:noProof/>
        </w:rPr>
        <w:t> </w:t>
      </w:r>
      <w:r w:rsidR="00056901" w:rsidRPr="00575F82">
        <w:rPr>
          <w:noProof/>
        </w:rPr>
        <w:t> </w:t>
      </w:r>
      <w:r w:rsidR="00056901" w:rsidRPr="00575F82">
        <w:fldChar w:fldCharType="end"/>
      </w:r>
    </w:p>
    <w:p w:rsidR="00C84720" w:rsidRDefault="008F15F0" w:rsidP="001B7C88">
      <w:pPr>
        <w:spacing w:line="360" w:lineRule="auto"/>
      </w:pPr>
      <w:r>
        <w:t>Wie äußern Sie JA oder NEIN?</w:t>
      </w:r>
      <w:r w:rsidRPr="00575F82">
        <w:t xml:space="preserve">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1B7C88" w:rsidRDefault="001B7C88" w:rsidP="001B7C88">
      <w:pPr>
        <w:spacing w:line="360" w:lineRule="auto"/>
      </w:pPr>
    </w:p>
    <w:p w:rsidR="00A10F2F" w:rsidRPr="00575F82" w:rsidRDefault="00A10F2F" w:rsidP="001B7C88">
      <w:pPr>
        <w:spacing w:line="360" w:lineRule="auto"/>
      </w:pPr>
    </w:p>
    <w:p w:rsidR="00637D5B" w:rsidRPr="00575F82" w:rsidRDefault="00637D5B" w:rsidP="005B0DC1">
      <w:pPr>
        <w:spacing w:line="360" w:lineRule="auto"/>
        <w:rPr>
          <w:b/>
        </w:rPr>
      </w:pPr>
      <w:r w:rsidRPr="00C97294">
        <w:rPr>
          <w:b/>
        </w:rPr>
        <w:t>Allergien/Unverträglichkeiten/Intoleranzen</w:t>
      </w:r>
      <w:r w:rsidR="001522D0">
        <w:rPr>
          <w:b/>
        </w:rPr>
        <w:t xml:space="preserve"> </w:t>
      </w:r>
      <w:r w:rsidR="00D31FD0">
        <w:t>(</w:t>
      </w:r>
      <w:r w:rsidRPr="00575F82">
        <w:t>z. B. Lebensmittel, Getränke, Medikamente)</w:t>
      </w:r>
      <w:r w:rsidR="005B0DC1">
        <w:br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Pflaster-Allergie</w:t>
      </w:r>
      <w:r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Penicillin-Allergie</w:t>
      </w:r>
      <w:r>
        <w:tab/>
      </w:r>
      <w: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Insektenstich-Allergie</w:t>
      </w:r>
      <w:r w:rsidR="00C65D65">
        <w:t xml:space="preserve"> </w:t>
      </w:r>
    </w:p>
    <w:p w:rsidR="00637D5B" w:rsidRPr="00575F82" w:rsidRDefault="00637D5B" w:rsidP="005B0DC1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Tierhaarallergie: </w:t>
      </w:r>
      <w:r w:rsidR="00164D2F">
        <w:fldChar w:fldCharType="begin">
          <w:ffData>
            <w:name w:val=""/>
            <w:enabled/>
            <w:calcOnExit w:val="0"/>
            <w:textInput/>
          </w:ffData>
        </w:fldChar>
      </w:r>
      <w:r w:rsidR="00164D2F">
        <w:instrText xml:space="preserve"> FORMTEXT </w:instrText>
      </w:r>
      <w:r w:rsidR="00164D2F">
        <w:fldChar w:fldCharType="separate"/>
      </w:r>
      <w:r w:rsidR="00164D2F">
        <w:rPr>
          <w:noProof/>
        </w:rPr>
        <w:t> </w:t>
      </w:r>
      <w:r w:rsidR="00164D2F">
        <w:rPr>
          <w:noProof/>
        </w:rPr>
        <w:t> </w:t>
      </w:r>
      <w:r w:rsidR="00164D2F">
        <w:rPr>
          <w:noProof/>
        </w:rPr>
        <w:t> </w:t>
      </w:r>
      <w:r w:rsidR="00164D2F">
        <w:rPr>
          <w:noProof/>
        </w:rPr>
        <w:t> </w:t>
      </w:r>
      <w:r w:rsidR="00164D2F">
        <w:rPr>
          <w:noProof/>
        </w:rPr>
        <w:t> </w:t>
      </w:r>
      <w:r w:rsidR="00164D2F">
        <w:fldChar w:fldCharType="end"/>
      </w:r>
    </w:p>
    <w:p w:rsidR="00637D5B" w:rsidRPr="00575F82" w:rsidRDefault="00637D5B" w:rsidP="005B0DC1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Lactose Intoleranz</w:t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Gluten Intoleranz</w:t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Fructose Intoleranz</w:t>
      </w:r>
    </w:p>
    <w:p w:rsidR="001B7C88" w:rsidRPr="00A10F2F" w:rsidRDefault="00637D5B" w:rsidP="001B7C88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E0AF56" wp14:editId="25B354EF">
                <wp:simplePos x="0" y="0"/>
                <wp:positionH relativeFrom="column">
                  <wp:posOffset>897393</wp:posOffset>
                </wp:positionH>
                <wp:positionV relativeFrom="paragraph">
                  <wp:posOffset>181306</wp:posOffset>
                </wp:positionV>
                <wp:extent cx="1876425" cy="0"/>
                <wp:effectExtent l="0" t="0" r="28575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928115" id="Gerader Verbinder 31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5pt,14.3pt" to="218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" strokecolor="black [3213]"/>
            </w:pict>
          </mc:Fallback>
        </mc:AlternateContent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Sonstiges: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A10F2F" w:rsidRDefault="00A10F2F" w:rsidP="001B7C88">
      <w:pPr>
        <w:spacing w:line="360" w:lineRule="auto"/>
        <w:rPr>
          <w:b/>
        </w:rPr>
      </w:pPr>
    </w:p>
    <w:p w:rsidR="00637D5B" w:rsidRPr="00575F82" w:rsidRDefault="001B7C88" w:rsidP="001B7C88">
      <w:pPr>
        <w:spacing w:line="360" w:lineRule="auto"/>
      </w:pPr>
      <w:r>
        <w:rPr>
          <w:b/>
        </w:rPr>
        <w:br/>
      </w:r>
      <w:r w:rsidR="00637D5B" w:rsidRPr="00C97294">
        <w:rPr>
          <w:b/>
        </w:rPr>
        <w:t>Besondere Ernährungsformen</w:t>
      </w:r>
      <w:r w:rsidR="00637D5B" w:rsidRPr="00575F82">
        <w:br/>
      </w:r>
      <w:r w:rsidR="00637D5B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7D5B" w:rsidRPr="00575F82">
        <w:instrText xml:space="preserve"> FORMCHECKBOX </w:instrText>
      </w:r>
      <w:r w:rsidR="0020497C">
        <w:fldChar w:fldCharType="separate"/>
      </w:r>
      <w:r w:rsidR="00637D5B" w:rsidRPr="00575F82">
        <w:fldChar w:fldCharType="end"/>
      </w:r>
      <w:r w:rsidR="00637D5B" w:rsidRPr="00575F82">
        <w:t xml:space="preserve"> vegetarisch</w:t>
      </w:r>
      <w:r w:rsidR="00637D5B" w:rsidRPr="00575F82">
        <w:tab/>
      </w:r>
      <w:r w:rsidR="00652EC5">
        <w:tab/>
      </w:r>
      <w:r w:rsidR="00637D5B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7D5B" w:rsidRPr="00575F82">
        <w:instrText xml:space="preserve"> FORMCHECKBOX </w:instrText>
      </w:r>
      <w:r w:rsidR="0020497C">
        <w:fldChar w:fldCharType="separate"/>
      </w:r>
      <w:r w:rsidR="00637D5B" w:rsidRPr="00575F82">
        <w:fldChar w:fldCharType="end"/>
      </w:r>
      <w:r w:rsidR="00637D5B" w:rsidRPr="00575F82">
        <w:t xml:space="preserve"> vegan</w:t>
      </w:r>
      <w:r w:rsidR="00637D5B" w:rsidRPr="00575F82">
        <w:tab/>
      </w:r>
      <w:r w:rsidR="00652EC5">
        <w:tab/>
      </w:r>
      <w:r w:rsidR="00652EC5">
        <w:tab/>
      </w:r>
      <w:r w:rsidR="00637D5B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7D5B" w:rsidRPr="00575F82">
        <w:instrText xml:space="preserve"> FORMCHECKBOX </w:instrText>
      </w:r>
      <w:r w:rsidR="0020497C">
        <w:fldChar w:fldCharType="separate"/>
      </w:r>
      <w:r w:rsidR="00637D5B" w:rsidRPr="00575F82">
        <w:fldChar w:fldCharType="end"/>
      </w:r>
      <w:r w:rsidR="00637D5B" w:rsidRPr="00575F82">
        <w:t xml:space="preserve"> kein Schweinefleisch</w:t>
      </w:r>
      <w:r w:rsidR="00637D5B" w:rsidRPr="00575F82">
        <w:tab/>
      </w:r>
    </w:p>
    <w:p w:rsidR="00652EC5" w:rsidRDefault="00637D5B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="00652EC5">
        <w:t xml:space="preserve"> Essen anreichen</w:t>
      </w:r>
      <w:r w:rsidR="00652EC5">
        <w:tab/>
      </w:r>
      <w:r w:rsidR="00652EC5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Essen klein schneiden</w:t>
      </w:r>
      <w:r w:rsidRPr="00575F82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652EC5">
        <w:t>n</w:t>
      </w:r>
      <w:r w:rsidR="00652EC5" w:rsidRPr="00575F82">
        <w:t>ur Brei / püriertes Essen</w:t>
      </w:r>
      <w:r w:rsidR="00652EC5">
        <w:t xml:space="preserve"> </w:t>
      </w:r>
    </w:p>
    <w:p w:rsidR="005B0DC1" w:rsidRDefault="00637D5B" w:rsidP="001B7C88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BCE2705" wp14:editId="5EBBCE9F">
                <wp:simplePos x="0" y="0"/>
                <wp:positionH relativeFrom="column">
                  <wp:posOffset>921826</wp:posOffset>
                </wp:positionH>
                <wp:positionV relativeFrom="paragraph">
                  <wp:posOffset>186690</wp:posOffset>
                </wp:positionV>
                <wp:extent cx="1876425" cy="0"/>
                <wp:effectExtent l="0" t="0" r="28575" b="1905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334D7" id="Gerader Verbinder 3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6pt,14.7pt" to="220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" strokecolor="black [3213]"/>
            </w:pict>
          </mc:Fallback>
        </mc:AlternateContent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Sonstiges: </w:t>
      </w:r>
      <w:r w:rsidRPr="00575F82">
        <w:fldChar w:fldCharType="begin">
          <w:ffData>
            <w:name w:val=""/>
            <w:enabled/>
            <w:calcOnExit w:val="0"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  <w:r w:rsidRPr="00575F82">
        <w:br/>
      </w:r>
    </w:p>
    <w:p w:rsidR="00A10F2F" w:rsidRDefault="00A10F2F" w:rsidP="001B7C88">
      <w:pPr>
        <w:spacing w:line="360" w:lineRule="auto"/>
      </w:pPr>
    </w:p>
    <w:p w:rsidR="005B0DC1" w:rsidRPr="008E1F9E" w:rsidRDefault="008E1F9E" w:rsidP="001B7C88">
      <w:pPr>
        <w:spacing w:line="360" w:lineRule="auto"/>
        <w:rPr>
          <w:b/>
        </w:rPr>
      </w:pPr>
      <w:r w:rsidRPr="008E1F9E">
        <w:rPr>
          <w:b/>
        </w:rPr>
        <w:t>Alkohol</w:t>
      </w:r>
    </w:p>
    <w:p w:rsidR="00637D5B" w:rsidRPr="00575F82" w:rsidRDefault="00637D5B" w:rsidP="001B7C88">
      <w:pPr>
        <w:spacing w:line="36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362E11">
        <w:t xml:space="preserve"> </w:t>
      </w:r>
      <w:r w:rsidRPr="00575F82">
        <w:t xml:space="preserve">ich </w:t>
      </w:r>
      <w:r w:rsidRPr="00575F82">
        <w:rPr>
          <w:b/>
        </w:rPr>
        <w:t>darf</w:t>
      </w:r>
      <w:r w:rsidRPr="00575F82">
        <w:t xml:space="preserve"> Alkohol trinken</w:t>
      </w:r>
      <w:r>
        <w:tab/>
      </w:r>
      <w:r>
        <w:tab/>
      </w:r>
      <w:r w:rsidR="00AB1AE0">
        <w:tab/>
      </w:r>
      <w:r w:rsidR="00AB1AE0">
        <w:tab/>
      </w:r>
      <w:r w:rsidR="00AB1AE0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ich darf </w:t>
      </w:r>
      <w:r w:rsidRPr="00575F82">
        <w:rPr>
          <w:b/>
        </w:rPr>
        <w:t>keinen</w:t>
      </w:r>
      <w:r w:rsidRPr="00575F82">
        <w:t xml:space="preserve"> Alkohol trinken </w:t>
      </w:r>
    </w:p>
    <w:p w:rsidR="00B27D98" w:rsidRDefault="00B27D98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014C39" w:rsidRDefault="00C97294" w:rsidP="00014C39">
      <w:pPr>
        <w:spacing w:line="240" w:lineRule="atLeast"/>
        <w:rPr>
          <w:color w:val="C00000"/>
        </w:rPr>
      </w:pPr>
      <w:r w:rsidRPr="001131A4">
        <w:rPr>
          <w:b/>
          <w:sz w:val="28"/>
          <w:u w:val="single"/>
        </w:rPr>
        <w:lastRenderedPageBreak/>
        <w:t xml:space="preserve">7. </w:t>
      </w:r>
      <w:r w:rsidR="0000126F" w:rsidRPr="001131A4">
        <w:rPr>
          <w:b/>
          <w:sz w:val="28"/>
          <w:u w:val="single"/>
        </w:rPr>
        <w:t>Nachtwachen und Schlafbereitschaften</w:t>
      </w:r>
      <w:r w:rsidR="0000126F" w:rsidRPr="00AE5E98">
        <w:rPr>
          <w:b/>
          <w:sz w:val="28"/>
          <w:u w:val="single"/>
        </w:rPr>
        <w:t xml:space="preserve"> </w:t>
      </w:r>
      <w:r w:rsidR="0000126F">
        <w:rPr>
          <w:b/>
          <w:u w:val="single"/>
        </w:rPr>
        <w:br/>
      </w:r>
    </w:p>
    <w:p w:rsidR="009D2F78" w:rsidRDefault="0000126F" w:rsidP="00A10F2F">
      <w:pPr>
        <w:spacing w:line="360" w:lineRule="auto"/>
        <w:rPr>
          <w:color w:val="C00000"/>
        </w:rPr>
      </w:pPr>
      <w:r>
        <w:rPr>
          <w:color w:val="C00000"/>
        </w:rPr>
        <w:t>In den Einrichtungen sind Sie Nachtwachen</w:t>
      </w:r>
      <w:r w:rsidR="004D28F4">
        <w:rPr>
          <w:color w:val="C00000"/>
        </w:rPr>
        <w:t xml:space="preserve"> oder Schlafbereitschaften</w:t>
      </w:r>
      <w:r>
        <w:rPr>
          <w:color w:val="C00000"/>
        </w:rPr>
        <w:t xml:space="preserve"> gewöhnt. </w:t>
      </w:r>
      <w:r w:rsidR="000A6E2D">
        <w:rPr>
          <w:color w:val="C00000"/>
        </w:rPr>
        <w:br/>
      </w:r>
      <w:r>
        <w:rPr>
          <w:color w:val="C00000"/>
        </w:rPr>
        <w:t>Im Urlaub ist das etwas anders</w:t>
      </w:r>
      <w:r w:rsidRPr="00AF58F3">
        <w:rPr>
          <w:b/>
          <w:color w:val="C00000"/>
        </w:rPr>
        <w:t xml:space="preserve">: </w:t>
      </w:r>
      <w:r w:rsidR="000A6E2D">
        <w:rPr>
          <w:b/>
          <w:color w:val="C00000"/>
        </w:rPr>
        <w:br/>
      </w:r>
      <w:r w:rsidRPr="00AF58F3">
        <w:rPr>
          <w:b/>
          <w:color w:val="C00000"/>
        </w:rPr>
        <w:t>Wir haben generell keine Nachtwachen, Schlafbereitschaften und 24-Stunden-Aufsichten.</w:t>
      </w:r>
      <w:r w:rsidRPr="00CF2268">
        <w:rPr>
          <w:color w:val="C00000"/>
        </w:rPr>
        <w:t xml:space="preserve"> </w:t>
      </w:r>
      <w:r w:rsidR="000A6E2D">
        <w:rPr>
          <w:color w:val="C00000"/>
        </w:rPr>
        <w:br/>
      </w:r>
      <w:r w:rsidRPr="00CF2268">
        <w:rPr>
          <w:color w:val="C00000"/>
        </w:rPr>
        <w:t xml:space="preserve">Brauchen Sie in der Nacht dennoch </w:t>
      </w:r>
      <w:r>
        <w:rPr>
          <w:color w:val="C00000"/>
        </w:rPr>
        <w:t>regelmäßige Unterstützung, prüfen wir Ihr Anliegen bei frühzeitiger Anfrage. Wir suchen dann eine Person, die sie nachts b</w:t>
      </w:r>
      <w:r w:rsidR="00664555">
        <w:rPr>
          <w:color w:val="C00000"/>
        </w:rPr>
        <w:t xml:space="preserve">egleitet. </w:t>
      </w:r>
    </w:p>
    <w:p w:rsidR="0000126F" w:rsidRPr="000A6E2D" w:rsidRDefault="00664555" w:rsidP="00A10F2F">
      <w:pPr>
        <w:spacing w:line="360" w:lineRule="auto"/>
        <w:rPr>
          <w:color w:val="C00000"/>
        </w:rPr>
      </w:pPr>
      <w:r>
        <w:rPr>
          <w:color w:val="C00000"/>
        </w:rPr>
        <w:t>Die Kosten dafür müss</w:t>
      </w:r>
      <w:r w:rsidR="0000126F">
        <w:rPr>
          <w:color w:val="C00000"/>
        </w:rPr>
        <w:t xml:space="preserve">en Sie </w:t>
      </w:r>
      <w:r>
        <w:rPr>
          <w:color w:val="C00000"/>
        </w:rPr>
        <w:t>selbst</w:t>
      </w:r>
      <w:r w:rsidR="0000126F">
        <w:rPr>
          <w:color w:val="C00000"/>
        </w:rPr>
        <w:t xml:space="preserve"> tragen.</w:t>
      </w:r>
      <w:r w:rsidR="000A6E2D">
        <w:rPr>
          <w:color w:val="C00000"/>
        </w:rPr>
        <w:br/>
      </w:r>
      <w:r w:rsidR="0000126F">
        <w:br/>
      </w:r>
      <w:r w:rsidR="0000126F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26F" w:rsidRPr="00575F82">
        <w:instrText xml:space="preserve"> FORMCHECKBOX </w:instrText>
      </w:r>
      <w:r w:rsidR="0020497C">
        <w:fldChar w:fldCharType="separate"/>
      </w:r>
      <w:r w:rsidR="0000126F" w:rsidRPr="00575F82">
        <w:fldChar w:fldCharType="end"/>
      </w:r>
      <w:r w:rsidR="0000126F" w:rsidRPr="00575F82">
        <w:t xml:space="preserve"> </w:t>
      </w:r>
      <w:r w:rsidR="0000126F" w:rsidRPr="00575F82">
        <w:rPr>
          <w:b/>
        </w:rPr>
        <w:t>Ich benötige</w:t>
      </w:r>
      <w:r w:rsidR="0000126F">
        <w:rPr>
          <w:b/>
        </w:rPr>
        <w:t xml:space="preserve"> eine Nachtwache/regelmäßige Unterstützung in der Nacht</w:t>
      </w:r>
    </w:p>
    <w:p w:rsidR="005B0DC1" w:rsidRDefault="005B0DC1" w:rsidP="005B0DC1">
      <w:pPr>
        <w:spacing w:line="360" w:lineRule="auto"/>
      </w:pPr>
    </w:p>
    <w:p w:rsidR="00C11003" w:rsidRDefault="00C11003" w:rsidP="005B0DC1">
      <w:pPr>
        <w:spacing w:line="360" w:lineRule="auto"/>
        <w:rPr>
          <w:b/>
          <w:u w:val="single"/>
        </w:rPr>
      </w:pPr>
    </w:p>
    <w:p w:rsidR="005B0DC1" w:rsidRDefault="005B0DC1" w:rsidP="005B0DC1">
      <w:pPr>
        <w:spacing w:line="360" w:lineRule="auto"/>
        <w:rPr>
          <w:b/>
          <w:u w:val="single"/>
        </w:rPr>
      </w:pPr>
    </w:p>
    <w:p w:rsidR="00C11003" w:rsidRDefault="00C11003" w:rsidP="005B0DC1">
      <w:pPr>
        <w:spacing w:line="360" w:lineRule="auto"/>
        <w:rPr>
          <w:b/>
          <w:u w:val="single"/>
        </w:rPr>
      </w:pPr>
    </w:p>
    <w:p w:rsidR="00C11003" w:rsidRPr="001131A4" w:rsidRDefault="00C97294" w:rsidP="005B0DC1">
      <w:pPr>
        <w:spacing w:line="360" w:lineRule="auto"/>
        <w:jc w:val="both"/>
        <w:rPr>
          <w:b/>
          <w:sz w:val="28"/>
          <w:u w:val="single"/>
        </w:rPr>
      </w:pPr>
      <w:r w:rsidRPr="001131A4">
        <w:rPr>
          <w:b/>
          <w:sz w:val="28"/>
          <w:u w:val="single"/>
        </w:rPr>
        <w:t>8</w:t>
      </w:r>
      <w:r w:rsidR="00652EC5" w:rsidRPr="001131A4">
        <w:rPr>
          <w:b/>
          <w:sz w:val="28"/>
          <w:u w:val="single"/>
        </w:rPr>
        <w:t xml:space="preserve">. </w:t>
      </w:r>
      <w:r w:rsidR="00C11003" w:rsidRPr="001131A4">
        <w:rPr>
          <w:b/>
          <w:sz w:val="28"/>
          <w:u w:val="single"/>
        </w:rPr>
        <w:t>Was möchten Sie uns zusätzlich noch mitteilen?</w:t>
      </w:r>
    </w:p>
    <w:p w:rsidR="00C11003" w:rsidRPr="00575F82" w:rsidRDefault="00C11003" w:rsidP="005B0DC1">
      <w:pPr>
        <w:spacing w:line="360" w:lineRule="auto"/>
        <w:jc w:val="both"/>
        <w:rPr>
          <w:b/>
        </w:rPr>
      </w:pPr>
      <w:r w:rsidRPr="00575F82">
        <w:fldChar w:fldCharType="begin">
          <w:ffData>
            <w:name w:val=""/>
            <w:enabled/>
            <w:calcOnExit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575F82">
        <w:fldChar w:fldCharType="end"/>
      </w:r>
    </w:p>
    <w:p w:rsidR="00C11003" w:rsidRDefault="00C11003">
      <w:pPr>
        <w:rPr>
          <w:b/>
          <w:u w:val="single"/>
        </w:rPr>
      </w:pPr>
    </w:p>
    <w:p w:rsidR="00C11003" w:rsidRDefault="00C11003">
      <w:pPr>
        <w:rPr>
          <w:b/>
          <w:u w:val="single"/>
        </w:rPr>
      </w:pPr>
    </w:p>
    <w:p w:rsidR="00C11003" w:rsidRDefault="00C11003">
      <w:pPr>
        <w:rPr>
          <w:b/>
          <w:u w:val="single"/>
        </w:rPr>
      </w:pPr>
    </w:p>
    <w:p w:rsidR="00C11003" w:rsidRDefault="00C11003">
      <w:pPr>
        <w:rPr>
          <w:b/>
          <w:u w:val="single"/>
        </w:rPr>
      </w:pPr>
    </w:p>
    <w:p w:rsidR="001B7C88" w:rsidRDefault="001B7C88">
      <w:pPr>
        <w:rPr>
          <w:b/>
          <w:sz w:val="28"/>
        </w:rPr>
      </w:pPr>
      <w:r>
        <w:rPr>
          <w:b/>
          <w:sz w:val="28"/>
        </w:rPr>
        <w:br w:type="page"/>
      </w:r>
    </w:p>
    <w:p w:rsidR="00E31067" w:rsidRPr="001131A4" w:rsidRDefault="00C97294" w:rsidP="00165AA0">
      <w:pPr>
        <w:spacing w:line="360" w:lineRule="auto"/>
        <w:rPr>
          <w:b/>
          <w:sz w:val="28"/>
          <w:u w:val="single"/>
        </w:rPr>
      </w:pPr>
      <w:r w:rsidRPr="001131A4">
        <w:rPr>
          <w:b/>
          <w:sz w:val="28"/>
          <w:u w:val="single"/>
        </w:rPr>
        <w:lastRenderedPageBreak/>
        <w:t>9</w:t>
      </w:r>
      <w:r w:rsidR="00652EC5" w:rsidRPr="001131A4">
        <w:rPr>
          <w:b/>
          <w:sz w:val="28"/>
          <w:u w:val="single"/>
        </w:rPr>
        <w:t xml:space="preserve">. </w:t>
      </w:r>
      <w:r w:rsidR="000C1323" w:rsidRPr="001131A4">
        <w:rPr>
          <w:b/>
          <w:sz w:val="28"/>
          <w:u w:val="single"/>
        </w:rPr>
        <w:t>Rechnung</w:t>
      </w:r>
      <w:r w:rsidR="002021D6" w:rsidRPr="001131A4">
        <w:rPr>
          <w:b/>
          <w:sz w:val="28"/>
          <w:u w:val="single"/>
        </w:rPr>
        <w:t>sinformationen</w:t>
      </w:r>
      <w:r w:rsidR="000C1323" w:rsidRPr="001131A4">
        <w:rPr>
          <w:b/>
          <w:sz w:val="28"/>
          <w:u w:val="single"/>
        </w:rPr>
        <w:t xml:space="preserve"> </w:t>
      </w:r>
    </w:p>
    <w:p w:rsidR="00F62044" w:rsidRPr="00401BE0" w:rsidRDefault="000C1323" w:rsidP="00165AA0">
      <w:pPr>
        <w:spacing w:line="240" w:lineRule="atLeast"/>
        <w:rPr>
          <w:color w:val="C00000"/>
        </w:rPr>
      </w:pPr>
      <w:r w:rsidRPr="00401BE0">
        <w:rPr>
          <w:color w:val="C00000"/>
        </w:rPr>
        <w:t xml:space="preserve">Sollten Sie eine gesetzliche Betreuung für Finanzen haben, geht die Rechnung an diese. </w:t>
      </w:r>
    </w:p>
    <w:p w:rsidR="00327173" w:rsidRPr="00401BE0" w:rsidRDefault="000C1323" w:rsidP="00165AA0">
      <w:pPr>
        <w:spacing w:line="240" w:lineRule="atLeast"/>
        <w:rPr>
          <w:b/>
          <w:color w:val="C00000"/>
        </w:rPr>
      </w:pPr>
      <w:r w:rsidRPr="00401BE0">
        <w:rPr>
          <w:b/>
          <w:color w:val="C00000"/>
        </w:rPr>
        <w:t>Zur Erstellung der R</w:t>
      </w:r>
      <w:r w:rsidR="00867ACB" w:rsidRPr="00401BE0">
        <w:rPr>
          <w:b/>
          <w:color w:val="C00000"/>
        </w:rPr>
        <w:t>echnung benötigen wir eine Beste</w:t>
      </w:r>
      <w:r w:rsidRPr="00401BE0">
        <w:rPr>
          <w:b/>
          <w:color w:val="C00000"/>
        </w:rPr>
        <w:t>llungsurkunde.</w:t>
      </w:r>
    </w:p>
    <w:p w:rsidR="001374A6" w:rsidRDefault="001374A6" w:rsidP="005B0DC1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 w:rsidRPr="00575F82">
        <w:t xml:space="preserve"> </w:t>
      </w:r>
    </w:p>
    <w:p w:rsidR="001374A6" w:rsidRDefault="008E5358" w:rsidP="005B0DC1">
      <w:pPr>
        <w:spacing w:line="240" w:lineRule="atLeast"/>
        <w:rPr>
          <w:b/>
          <w:i/>
          <w:color w:val="C00000"/>
        </w:rPr>
      </w:pPr>
      <w:r>
        <w:rPr>
          <w:b/>
        </w:rPr>
        <w:t>Gesetzliche Betreuung</w:t>
      </w:r>
    </w:p>
    <w:tbl>
      <w:tblPr>
        <w:tblStyle w:val="Tabellenraster"/>
        <w:tblW w:w="978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1701"/>
        <w:gridCol w:w="3407"/>
      </w:tblGrid>
      <w:tr w:rsidR="00812922" w:rsidRPr="00575F82" w:rsidTr="00985B64">
        <w:tc>
          <w:tcPr>
            <w:tcW w:w="2269" w:type="dxa"/>
            <w:tcBorders>
              <w:top w:val="single" w:sz="4" w:space="0" w:color="auto"/>
            </w:tcBorders>
          </w:tcPr>
          <w:p w:rsidR="00812922" w:rsidRPr="00575F82" w:rsidRDefault="00812922" w:rsidP="00C65D65">
            <w:r>
              <w:rPr>
                <w:rFonts w:cs="Calibri"/>
              </w:rPr>
              <w:t>Name</w:t>
            </w:r>
            <w:r w:rsidRPr="00575F82">
              <w:rPr>
                <w:rFonts w:cs="Calibri"/>
              </w:rPr>
              <w:t xml:space="preserve"> 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</w:tcBorders>
          </w:tcPr>
          <w:p w:rsidR="00812922" w:rsidRDefault="00812922" w:rsidP="00C65D65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812922" w:rsidRPr="00575F82" w:rsidRDefault="00812922" w:rsidP="00C65D65"/>
        </w:tc>
      </w:tr>
      <w:tr w:rsidR="001374A6" w:rsidRPr="00575F82" w:rsidTr="00985B64">
        <w:tc>
          <w:tcPr>
            <w:tcW w:w="2269" w:type="dxa"/>
          </w:tcPr>
          <w:p w:rsidR="001374A6" w:rsidRPr="00575F82" w:rsidRDefault="001374A6" w:rsidP="00C65D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Straße </w:t>
            </w:r>
            <w:r w:rsidR="00FF5EAB">
              <w:rPr>
                <w:rFonts w:cs="Calibri"/>
              </w:rPr>
              <w:t>und</w:t>
            </w:r>
            <w:r>
              <w:rPr>
                <w:rFonts w:cs="Calibri"/>
              </w:rPr>
              <w:t xml:space="preserve"> Hausnr.</w:t>
            </w:r>
          </w:p>
        </w:tc>
        <w:tc>
          <w:tcPr>
            <w:tcW w:w="2409" w:type="dxa"/>
          </w:tcPr>
          <w:p w:rsidR="001374A6" w:rsidRPr="00575F82" w:rsidRDefault="001374A6" w:rsidP="00C65D65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1374A6" w:rsidRPr="00575F82" w:rsidRDefault="001374A6" w:rsidP="00C65D65"/>
        </w:tc>
        <w:tc>
          <w:tcPr>
            <w:tcW w:w="1701" w:type="dxa"/>
          </w:tcPr>
          <w:p w:rsidR="001374A6" w:rsidRPr="00575F82" w:rsidRDefault="001374A6" w:rsidP="001374A6">
            <w:pPr>
              <w:rPr>
                <w:rFonts w:cs="Calibri"/>
              </w:rPr>
            </w:pPr>
            <w:r w:rsidRPr="00575F82">
              <w:rPr>
                <w:rFonts w:cs="Calibri"/>
              </w:rPr>
              <w:t>E-Mail</w:t>
            </w:r>
          </w:p>
        </w:tc>
        <w:tc>
          <w:tcPr>
            <w:tcW w:w="3407" w:type="dxa"/>
          </w:tcPr>
          <w:p w:rsidR="001374A6" w:rsidRPr="00575F82" w:rsidRDefault="001374A6" w:rsidP="00C65D65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1374A6" w:rsidRPr="00575F82" w:rsidRDefault="001374A6" w:rsidP="00C65D65"/>
        </w:tc>
      </w:tr>
      <w:tr w:rsidR="001374A6" w:rsidRPr="00575F82" w:rsidTr="00985B64">
        <w:tc>
          <w:tcPr>
            <w:tcW w:w="2269" w:type="dxa"/>
          </w:tcPr>
          <w:p w:rsidR="001374A6" w:rsidRPr="00575F82" w:rsidRDefault="001374A6" w:rsidP="00C65D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PLZ </w:t>
            </w:r>
            <w:r w:rsidR="00FF5EAB">
              <w:rPr>
                <w:rFonts w:cs="Calibri"/>
              </w:rPr>
              <w:t>und</w:t>
            </w:r>
            <w:r>
              <w:rPr>
                <w:rFonts w:cs="Calibri"/>
              </w:rPr>
              <w:t xml:space="preserve"> Ort</w:t>
            </w:r>
          </w:p>
        </w:tc>
        <w:tc>
          <w:tcPr>
            <w:tcW w:w="2409" w:type="dxa"/>
          </w:tcPr>
          <w:p w:rsidR="001374A6" w:rsidRPr="00575F82" w:rsidRDefault="001374A6" w:rsidP="00C65D65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</w:tc>
        <w:tc>
          <w:tcPr>
            <w:tcW w:w="1701" w:type="dxa"/>
          </w:tcPr>
          <w:p w:rsidR="001374A6" w:rsidRPr="00575F82" w:rsidRDefault="001374A6" w:rsidP="001374A6">
            <w:pPr>
              <w:rPr>
                <w:rFonts w:cs="Calibri"/>
              </w:rPr>
            </w:pPr>
            <w:r>
              <w:rPr>
                <w:rFonts w:cs="Calibri"/>
              </w:rPr>
              <w:t>Telefon</w:t>
            </w:r>
            <w:r w:rsidR="00A94115">
              <w:rPr>
                <w:rFonts w:cs="Calibri"/>
              </w:rPr>
              <w:t>/Mobil</w:t>
            </w:r>
          </w:p>
        </w:tc>
        <w:tc>
          <w:tcPr>
            <w:tcW w:w="3407" w:type="dxa"/>
          </w:tcPr>
          <w:p w:rsidR="001374A6" w:rsidRPr="00575F82" w:rsidRDefault="001374A6" w:rsidP="00C65D65">
            <w:r w:rsidRPr="00575F8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5F82">
              <w:instrText xml:space="preserve"> FORMTEXT </w:instrText>
            </w:r>
            <w:r w:rsidRPr="00575F82">
              <w:fldChar w:fldCharType="separate"/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rPr>
                <w:noProof/>
              </w:rPr>
              <w:t> </w:t>
            </w:r>
            <w:r w:rsidRPr="00575F82">
              <w:fldChar w:fldCharType="end"/>
            </w:r>
          </w:p>
          <w:p w:rsidR="001374A6" w:rsidRPr="00575F82" w:rsidRDefault="00164D2F" w:rsidP="00C65D6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374A6" w:rsidRPr="001374A6" w:rsidRDefault="001374A6" w:rsidP="005B0DC1">
      <w:pPr>
        <w:spacing w:line="360" w:lineRule="auto"/>
        <w:rPr>
          <w:b/>
          <w:sz w:val="10"/>
        </w:rPr>
      </w:pPr>
    </w:p>
    <w:p w:rsidR="003329D1" w:rsidRPr="00575F82" w:rsidRDefault="003329D1" w:rsidP="005B0DC1">
      <w:pPr>
        <w:spacing w:line="360" w:lineRule="auto"/>
        <w:rPr>
          <w:b/>
        </w:rPr>
      </w:pPr>
      <w:r w:rsidRPr="00575F82">
        <w:rPr>
          <w:b/>
        </w:rPr>
        <w:t>Aufgabenkreise gesetzliche Betreuung</w:t>
      </w:r>
    </w:p>
    <w:p w:rsidR="008E5358" w:rsidRDefault="003329D1" w:rsidP="00F64D5D">
      <w:pPr>
        <w:spacing w:line="48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Pr="00575F82">
        <w:rPr>
          <w:bCs/>
        </w:rPr>
        <w:t>Vermögen / Finanzen</w:t>
      </w:r>
      <w:r w:rsidR="00C65D65">
        <w:rPr>
          <w:bCs/>
        </w:rPr>
        <w:t xml:space="preserve"> </w:t>
      </w:r>
      <w:r w:rsidR="002601CA">
        <w:rPr>
          <w:bCs/>
        </w:rPr>
        <w:tab/>
      </w:r>
      <w:r w:rsidR="002601CA">
        <w:rPr>
          <w:bCs/>
        </w:rPr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Aufenthalt</w:t>
      </w:r>
      <w:r w:rsidR="00C65D65">
        <w:t xml:space="preserve"> </w:t>
      </w:r>
      <w:r w:rsidR="002601CA">
        <w:tab/>
      </w:r>
      <w:r w:rsidR="002601CA">
        <w:tab/>
      </w: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rPr>
          <w:bCs/>
        </w:rPr>
        <w:t xml:space="preserve"> Gesundheit</w:t>
      </w:r>
    </w:p>
    <w:p w:rsidR="00812922" w:rsidRPr="00812922" w:rsidRDefault="00812922" w:rsidP="00F64D5D">
      <w:pPr>
        <w:spacing w:line="480" w:lineRule="auto"/>
        <w:rPr>
          <w:sz w:val="6"/>
        </w:rPr>
      </w:pPr>
    </w:p>
    <w:p w:rsidR="00543272" w:rsidRDefault="00755A37" w:rsidP="00F64D5D">
      <w:pPr>
        <w:spacing w:line="48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543272" w:rsidRPr="00575F82">
        <w:rPr>
          <w:b/>
        </w:rPr>
        <w:t>Preis „extern“</w:t>
      </w:r>
    </w:p>
    <w:p w:rsidR="00FE436E" w:rsidRPr="005B0DC1" w:rsidRDefault="00543272" w:rsidP="00F64D5D">
      <w:pPr>
        <w:spacing w:line="480" w:lineRule="auto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>
        <w:t xml:space="preserve"> </w:t>
      </w:r>
      <w:r w:rsidR="00755A37" w:rsidRPr="00575F82">
        <w:rPr>
          <w:b/>
        </w:rPr>
        <w:t>Preis „intern“</w:t>
      </w:r>
    </w:p>
    <w:p w:rsidR="00EC324E" w:rsidRDefault="00C959C4" w:rsidP="00F64D5D">
      <w:pPr>
        <w:spacing w:line="360" w:lineRule="auto"/>
      </w:pPr>
      <w:r>
        <w:t>Intern bedeutet</w:t>
      </w:r>
      <w:r w:rsidR="00755A37" w:rsidRPr="00575F82">
        <w:t>:</w:t>
      </w:r>
      <w:r>
        <w:tab/>
      </w:r>
      <w:r w:rsidR="00755A37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A37" w:rsidRPr="00575F82">
        <w:instrText xml:space="preserve"> FORMCHECKBOX </w:instrText>
      </w:r>
      <w:r w:rsidR="0020497C">
        <w:fldChar w:fldCharType="separate"/>
      </w:r>
      <w:r w:rsidR="00755A37" w:rsidRPr="00575F82">
        <w:fldChar w:fldCharType="end"/>
      </w:r>
      <w:r>
        <w:t xml:space="preserve"> </w:t>
      </w:r>
      <w:r w:rsidR="00755A37" w:rsidRPr="00575F82">
        <w:t>Wohnort innerhalb der v. Bodelschwinghschen Stiftungen</w:t>
      </w:r>
      <w:r w:rsidR="00664555">
        <w:t xml:space="preserve"> Bethel</w:t>
      </w:r>
    </w:p>
    <w:p w:rsidR="00EC324E" w:rsidRDefault="005B0DC1" w:rsidP="00F64D5D">
      <w:pPr>
        <w:spacing w:line="360" w:lineRule="auto"/>
        <w:ind w:left="2127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49A570" wp14:editId="185C5C75">
                <wp:simplePos x="0" y="0"/>
                <wp:positionH relativeFrom="column">
                  <wp:posOffset>1948416</wp:posOffset>
                </wp:positionH>
                <wp:positionV relativeFrom="paragraph">
                  <wp:posOffset>459961</wp:posOffset>
                </wp:positionV>
                <wp:extent cx="1248355" cy="0"/>
                <wp:effectExtent l="0" t="0" r="28575" b="19050"/>
                <wp:wrapNone/>
                <wp:docPr id="45" name="Gerader Verbinde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8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56B8A" id="Gerader Verbinder 45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4pt,36.2pt" to="251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" strokecolor="black [3213]"/>
            </w:pict>
          </mc:Fallback>
        </mc:AlternateContent>
      </w:r>
      <w:r w:rsidR="00755A37"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A37" w:rsidRPr="00575F82">
        <w:instrText xml:space="preserve"> FORMCHECKBOX </w:instrText>
      </w:r>
      <w:r w:rsidR="0020497C">
        <w:fldChar w:fldCharType="separate"/>
      </w:r>
      <w:r w:rsidR="00755A37" w:rsidRPr="00575F82">
        <w:fldChar w:fldCharType="end"/>
      </w:r>
      <w:r w:rsidR="00C959C4">
        <w:t xml:space="preserve"> </w:t>
      </w:r>
      <w:r w:rsidR="00755A37" w:rsidRPr="00575F82">
        <w:t>Arbeit in den v. Bodelschwinghschen Stiftungen</w:t>
      </w:r>
      <w:r w:rsidR="00664555">
        <w:t xml:space="preserve"> Bethel</w:t>
      </w:r>
      <w:r w:rsidR="000C1323" w:rsidRPr="00575F82">
        <w:t xml:space="preserve">, </w:t>
      </w:r>
      <w:r w:rsidR="00664555">
        <w:br/>
      </w:r>
      <w:r w:rsidR="000C1323" w:rsidRPr="00575F82">
        <w:rPr>
          <w:b/>
        </w:rPr>
        <w:t>Bereich</w:t>
      </w:r>
      <w:r w:rsidR="000C1323" w:rsidRPr="00575F82">
        <w:t xml:space="preserve">: </w:t>
      </w:r>
      <w:r w:rsidR="000C1323" w:rsidRPr="00575F82">
        <w:fldChar w:fldCharType="begin">
          <w:ffData>
            <w:name w:val=""/>
            <w:enabled/>
            <w:calcOnExit/>
            <w:textInput/>
          </w:ffData>
        </w:fldChar>
      </w:r>
      <w:r w:rsidR="000C1323" w:rsidRPr="00575F82">
        <w:instrText xml:space="preserve"> FORMTEXT </w:instrText>
      </w:r>
      <w:r w:rsidR="000C1323" w:rsidRPr="00575F82">
        <w:fldChar w:fldCharType="separate"/>
      </w:r>
      <w:r w:rsidR="000C1323" w:rsidRPr="00575F82">
        <w:rPr>
          <w:noProof/>
        </w:rPr>
        <w:t> </w:t>
      </w:r>
      <w:r w:rsidR="000C1323" w:rsidRPr="00575F82">
        <w:rPr>
          <w:noProof/>
        </w:rPr>
        <w:t> </w:t>
      </w:r>
      <w:r w:rsidR="000C1323" w:rsidRPr="00575F82">
        <w:rPr>
          <w:noProof/>
        </w:rPr>
        <w:t> </w:t>
      </w:r>
      <w:r w:rsidR="000C1323" w:rsidRPr="00575F82">
        <w:rPr>
          <w:noProof/>
        </w:rPr>
        <w:t> </w:t>
      </w:r>
      <w:r w:rsidR="000C1323" w:rsidRPr="00575F82">
        <w:rPr>
          <w:noProof/>
        </w:rPr>
        <w:t> </w:t>
      </w:r>
      <w:r w:rsidR="000C1323" w:rsidRPr="00575F82">
        <w:fldChar w:fldCharType="end"/>
      </w:r>
    </w:p>
    <w:p w:rsidR="00755A37" w:rsidRPr="00575F82" w:rsidRDefault="00755A37" w:rsidP="00F64D5D">
      <w:pPr>
        <w:spacing w:line="360" w:lineRule="auto"/>
        <w:ind w:left="1418" w:firstLine="709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Begleitung durch die v. Bodelschwinghschen Stiftungen</w:t>
      </w:r>
      <w:r w:rsidR="00664555">
        <w:t xml:space="preserve"> Bethel</w:t>
      </w:r>
    </w:p>
    <w:p w:rsidR="006B1EB9" w:rsidRPr="00543272" w:rsidRDefault="00755A37" w:rsidP="00543272">
      <w:pPr>
        <w:spacing w:line="360" w:lineRule="auto"/>
        <w:ind w:left="1418" w:firstLine="709"/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Mitglied im Verein integra e.V.</w:t>
      </w:r>
    </w:p>
    <w:p w:rsidR="00314A69" w:rsidRDefault="00314A69" w:rsidP="001374A6">
      <w:pPr>
        <w:spacing w:line="240" w:lineRule="atLeast"/>
        <w:rPr>
          <w:b/>
          <w:color w:val="C00000"/>
        </w:rPr>
      </w:pPr>
      <w:r w:rsidRPr="001374A6">
        <w:rPr>
          <w:b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>
                <wp:simplePos x="0" y="0"/>
                <wp:positionH relativeFrom="column">
                  <wp:posOffset>123058</wp:posOffset>
                </wp:positionH>
                <wp:positionV relativeFrom="paragraph">
                  <wp:posOffset>140500</wp:posOffset>
                </wp:positionV>
                <wp:extent cx="5960283" cy="1404620"/>
                <wp:effectExtent l="0" t="0" r="2540" b="6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2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r w:rsidRPr="00575F82">
                              <w:rPr>
                                <w:b/>
                                <w:color w:val="C00000"/>
                              </w:rPr>
                              <w:t xml:space="preserve">Ich bestätige die Vollständigkeit und Richtigkeit der gemachten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Angaben.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br/>
                            </w:r>
                            <w:r w:rsidRPr="00D122C3">
                              <w:rPr>
                                <w:color w:val="C00000"/>
                              </w:rPr>
                              <w:t>Sollte sich der medizinische Begleitbedarf verändern, wird die Reiseschmiede unverzüglich darüber informiert.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9.7pt;margin-top:11.05pt;width:469.3pt;height:110.6pt;z-index:-251532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" stroked="f">
                <v:textbox style="mso-fit-shape-to-text:t">
                  <w:txbxContent>
                    <w:p w:rsidR="00580452" w:rsidRDefault="00580452">
                      <w:r w:rsidRPr="00575F82">
                        <w:rPr>
                          <w:b/>
                          <w:color w:val="C00000"/>
                        </w:rPr>
                        <w:t xml:space="preserve">Ich bestätige die Vollständigkeit und Richtigkeit der gemachten </w:t>
                      </w:r>
                      <w:r>
                        <w:rPr>
                          <w:b/>
                          <w:color w:val="C00000"/>
                        </w:rPr>
                        <w:t>Angaben.</w:t>
                      </w:r>
                      <w:r>
                        <w:rPr>
                          <w:b/>
                          <w:color w:val="C00000"/>
                        </w:rPr>
                        <w:br/>
                      </w:r>
                      <w:r w:rsidRPr="00D122C3">
                        <w:rPr>
                          <w:color w:val="C00000"/>
                        </w:rPr>
                        <w:t>Sollte sich der medizinische Begleitbedarf verändern, wird die Reiseschmiede unverzüglich darüber informiert.</w:t>
                      </w:r>
                    </w:p>
                  </w:txbxContent>
                </v:textbox>
              </v:shape>
            </w:pict>
          </mc:Fallback>
        </mc:AlternateContent>
      </w:r>
    </w:p>
    <w:p w:rsidR="00BD02D9" w:rsidRDefault="001374A6" w:rsidP="001374A6">
      <w:pPr>
        <w:spacing w:line="240" w:lineRule="atLeast"/>
        <w:rPr>
          <w:b/>
          <w:color w:val="C00000"/>
        </w:rPr>
      </w:pPr>
      <w:r w:rsidRPr="00801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13C0">
        <w:rPr>
          <w:b/>
        </w:rPr>
        <w:instrText xml:space="preserve"> FORMCHECKBOX </w:instrText>
      </w:r>
      <w:r w:rsidR="0020497C">
        <w:rPr>
          <w:b/>
        </w:rPr>
      </w:r>
      <w:r w:rsidR="0020497C">
        <w:rPr>
          <w:b/>
        </w:rPr>
        <w:fldChar w:fldCharType="separate"/>
      </w:r>
      <w:r w:rsidRPr="008013C0">
        <w:rPr>
          <w:b/>
        </w:rPr>
        <w:fldChar w:fldCharType="end"/>
      </w:r>
      <w:r>
        <w:rPr>
          <w:b/>
          <w:color w:val="C00000"/>
        </w:rPr>
        <w:t xml:space="preserve"> </w:t>
      </w:r>
    </w:p>
    <w:p w:rsidR="001374A6" w:rsidRDefault="001374A6" w:rsidP="001374A6">
      <w:pPr>
        <w:spacing w:line="240" w:lineRule="atLeast"/>
        <w:rPr>
          <w:b/>
          <w:color w:val="C00000"/>
        </w:rPr>
      </w:pPr>
    </w:p>
    <w:p w:rsidR="00DD3A94" w:rsidRPr="00575F82" w:rsidRDefault="00DD3A94" w:rsidP="00DD3A94">
      <w:pPr>
        <w:spacing w:line="240" w:lineRule="atLeast"/>
        <w:rPr>
          <w:b/>
          <w:color w:val="C00000"/>
        </w:rPr>
      </w:pPr>
      <w:r>
        <w:rPr>
          <w:b/>
          <w:color w:val="C00000"/>
        </w:rPr>
        <w:br/>
      </w:r>
      <w:r w:rsidR="001374A6">
        <w:rPr>
          <w:b/>
          <w:color w:val="C00000"/>
        </w:rPr>
        <w:br/>
      </w:r>
      <w:r w:rsidRPr="00801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13C0">
        <w:rPr>
          <w:b/>
        </w:rPr>
        <w:instrText xml:space="preserve"> FORMCHECKBOX </w:instrText>
      </w:r>
      <w:r w:rsidR="0020497C">
        <w:rPr>
          <w:b/>
        </w:rPr>
      </w:r>
      <w:r w:rsidR="0020497C">
        <w:rPr>
          <w:b/>
        </w:rPr>
        <w:fldChar w:fldCharType="separate"/>
      </w:r>
      <w:r w:rsidRPr="008013C0">
        <w:rPr>
          <w:b/>
        </w:rPr>
        <w:fldChar w:fldCharType="end"/>
      </w:r>
      <w:r w:rsidRPr="008013C0">
        <w:rPr>
          <w:b/>
        </w:rPr>
        <w:t xml:space="preserve"> Die Reisebedingungen erkenne ich hiermit an</w:t>
      </w:r>
    </w:p>
    <w:p w:rsidR="00401BE0" w:rsidRPr="005B0DC1" w:rsidRDefault="00401BE0" w:rsidP="005B0DC1">
      <w:pPr>
        <w:spacing w:line="360" w:lineRule="auto"/>
        <w:rPr>
          <w:b/>
          <w:color w:val="C00000"/>
          <w:sz w:val="16"/>
        </w:rPr>
      </w:pPr>
    </w:p>
    <w:p w:rsidR="003774EA" w:rsidRPr="00575F82" w:rsidRDefault="007F4B9B" w:rsidP="00F64D5D">
      <w:pPr>
        <w:spacing w:line="240" w:lineRule="atLeast"/>
        <w:rPr>
          <w:b/>
        </w:rPr>
      </w:pPr>
      <w:r w:rsidRPr="00575F82">
        <w:rPr>
          <w:b/>
        </w:rPr>
        <w:t>Bei Wohnen in besonderer Wohnform:</w:t>
      </w:r>
    </w:p>
    <w:p w:rsidR="003774EA" w:rsidRPr="00F64D5D" w:rsidRDefault="000C1323" w:rsidP="00F64D5D">
      <w:pPr>
        <w:spacing w:line="240" w:lineRule="atLeast"/>
        <w:rPr>
          <w:sz w:val="32"/>
        </w:rPr>
      </w:pPr>
      <w:r w:rsidRPr="00575F8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5F82">
        <w:instrText xml:space="preserve"> FORMCHECKBOX </w:instrText>
      </w:r>
      <w:r w:rsidR="0020497C">
        <w:fldChar w:fldCharType="separate"/>
      </w:r>
      <w:r w:rsidRPr="00575F82">
        <w:fldChar w:fldCharType="end"/>
      </w:r>
      <w:r w:rsidRPr="00575F82">
        <w:t xml:space="preserve"> </w:t>
      </w:r>
      <w:r w:rsidR="003774EA" w:rsidRPr="00575F82">
        <w:t>Die Bezugsperson</w:t>
      </w:r>
      <w:r w:rsidR="007F4B9B" w:rsidRPr="00575F82">
        <w:t>/Bereichsleitung</w:t>
      </w:r>
      <w:r w:rsidR="003774EA" w:rsidRPr="00575F82">
        <w:t xml:space="preserve"> kennt und bestätigt die Angaben. </w:t>
      </w:r>
      <w:r w:rsidR="007F4B9B" w:rsidRPr="00575F82">
        <w:br/>
      </w:r>
    </w:p>
    <w:p w:rsidR="003774EA" w:rsidRPr="00575F82" w:rsidRDefault="001374A6" w:rsidP="005B0DC1">
      <w:pPr>
        <w:spacing w:line="240" w:lineRule="atLeast"/>
        <w:rPr>
          <w:b/>
        </w:rPr>
      </w:pPr>
      <w:r w:rsidRPr="001374A6">
        <w:rPr>
          <w:b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299C7B47" wp14:editId="73321986">
                <wp:simplePos x="0" y="0"/>
                <wp:positionH relativeFrom="column">
                  <wp:posOffset>104140</wp:posOffset>
                </wp:positionH>
                <wp:positionV relativeFrom="paragraph">
                  <wp:posOffset>132715</wp:posOffset>
                </wp:positionV>
                <wp:extent cx="6155690" cy="1404620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r w:rsidRPr="00575F82">
                              <w:rPr>
                                <w:b/>
                                <w:color w:val="C00000"/>
                              </w:rPr>
                              <w:t>Die gesetzliche Betreuung hat in den ihr zugeordneten Bereichen ihr Einverständnis erteilt, ist über die Reiseanmeldung informiert und stimmt zu.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C7B47" id="_x0000_s1029" type="#_x0000_t202" style="position:absolute;margin-left:8.2pt;margin-top:10.45pt;width:484.7pt;height:110.6pt;z-index:-251528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" stroked="f">
                <v:textbox style="mso-fit-shape-to-text:t">
                  <w:txbxContent>
                    <w:p w:rsidR="00580452" w:rsidRDefault="00580452">
                      <w:r w:rsidRPr="00575F82">
                        <w:rPr>
                          <w:b/>
                          <w:color w:val="C00000"/>
                        </w:rPr>
                        <w:t>Die gesetzliche Betreuung hat in den ihr zugeordneten Bereichen ihr Einverständnis erteilt, ist über die Reiseanmeldung informiert und stimmt zu.</w:t>
                      </w:r>
                    </w:p>
                  </w:txbxContent>
                </v:textbox>
              </v:shape>
            </w:pict>
          </mc:Fallback>
        </mc:AlternateContent>
      </w:r>
      <w:r w:rsidRPr="001374A6">
        <w:rPr>
          <w:b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165573</wp:posOffset>
                </wp:positionV>
                <wp:extent cx="6155690" cy="1404620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r w:rsidRPr="00575F82">
                              <w:rPr>
                                <w:b/>
                                <w:color w:val="C00000"/>
                              </w:rPr>
                              <w:t>Die gesetzliche Betreuung hat in den ihr zugeordneten Bereichen ihr Einverständnis erteilt, ist über die Reiseanmeldung informiert und stimmt zu.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7.2pt;margin-top:13.05pt;width:484.7pt;height:110.6pt;z-index:-251530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" stroked="f">
                <v:textbox style="mso-fit-shape-to-text:t">
                  <w:txbxContent>
                    <w:p w:rsidR="00580452" w:rsidRDefault="00580452">
                      <w:r w:rsidRPr="00575F82">
                        <w:rPr>
                          <w:b/>
                          <w:color w:val="C00000"/>
                        </w:rPr>
                        <w:t>Die gesetzliche Betreuung hat in den ihr zugeordneten Bereichen ihr Einverständnis erteilt, ist über die Reiseanmeldung informiert und stimmt zu.</w:t>
                      </w:r>
                    </w:p>
                  </w:txbxContent>
                </v:textbox>
              </v:shape>
            </w:pict>
          </mc:Fallback>
        </mc:AlternateContent>
      </w:r>
      <w:r w:rsidR="003774EA" w:rsidRPr="00575F82">
        <w:rPr>
          <w:b/>
        </w:rPr>
        <w:t xml:space="preserve">Wenn </w:t>
      </w:r>
      <w:r w:rsidR="007F4B9B" w:rsidRPr="00575F82">
        <w:rPr>
          <w:b/>
        </w:rPr>
        <w:t>Sie eine gesetzliche Betreuung haben</w:t>
      </w:r>
      <w:r w:rsidR="003774EA" w:rsidRPr="00575F82">
        <w:rPr>
          <w:b/>
        </w:rPr>
        <w:t>:</w:t>
      </w:r>
    </w:p>
    <w:p w:rsidR="006B1EB9" w:rsidRPr="00575F82" w:rsidRDefault="000C1323" w:rsidP="005B0DC1">
      <w:pPr>
        <w:spacing w:line="240" w:lineRule="atLeast"/>
        <w:rPr>
          <w:b/>
          <w:color w:val="C00000"/>
        </w:rPr>
      </w:pPr>
      <w:r w:rsidRPr="008013C0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13C0">
        <w:rPr>
          <w:b/>
        </w:rPr>
        <w:instrText xml:space="preserve"> FORMCHECKBOX </w:instrText>
      </w:r>
      <w:r w:rsidR="0020497C">
        <w:rPr>
          <w:b/>
        </w:rPr>
      </w:r>
      <w:r w:rsidR="0020497C">
        <w:rPr>
          <w:b/>
        </w:rPr>
        <w:fldChar w:fldCharType="separate"/>
      </w:r>
      <w:r w:rsidRPr="008013C0">
        <w:rPr>
          <w:b/>
        </w:rPr>
        <w:fldChar w:fldCharType="end"/>
      </w:r>
      <w:r w:rsidRPr="00575F82">
        <w:rPr>
          <w:b/>
          <w:color w:val="C00000"/>
        </w:rPr>
        <w:t xml:space="preserve"> </w:t>
      </w:r>
    </w:p>
    <w:p w:rsidR="00F64D5D" w:rsidRDefault="00F64D5D" w:rsidP="00F330D9">
      <w:pPr>
        <w:rPr>
          <w:b/>
        </w:rPr>
      </w:pPr>
    </w:p>
    <w:p w:rsidR="0021442D" w:rsidRDefault="0021442D" w:rsidP="00F330D9">
      <w:pPr>
        <w:rPr>
          <w:b/>
        </w:rPr>
      </w:pPr>
    </w:p>
    <w:p w:rsidR="007F4B9B" w:rsidRPr="00575F82" w:rsidRDefault="007F4B9B" w:rsidP="00F330D9">
      <w:pPr>
        <w:rPr>
          <w:b/>
        </w:rPr>
      </w:pPr>
    </w:p>
    <w:p w:rsidR="003774EA" w:rsidRPr="00575F82" w:rsidRDefault="00C93F87" w:rsidP="005810B2">
      <w:pPr>
        <w:rPr>
          <w:b/>
        </w:rPr>
      </w:pPr>
      <w:r w:rsidRPr="00575F82"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2DCC37" wp14:editId="13003612">
                <wp:simplePos x="0" y="0"/>
                <wp:positionH relativeFrom="column">
                  <wp:posOffset>-43195</wp:posOffset>
                </wp:positionH>
                <wp:positionV relativeFrom="paragraph">
                  <wp:posOffset>148442</wp:posOffset>
                </wp:positionV>
                <wp:extent cx="5961412" cy="0"/>
                <wp:effectExtent l="0" t="0" r="20320" b="19050"/>
                <wp:wrapNone/>
                <wp:docPr id="47" name="Gerader Verbinde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4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A379A" id="Gerader Verbinder 4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1.7pt" to="46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" strokecolor="black [3213]"/>
            </w:pict>
          </mc:Fallback>
        </mc:AlternateContent>
      </w:r>
      <w:r w:rsidR="0021442D" w:rsidRPr="002144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95088</wp:posOffset>
                </wp:positionV>
                <wp:extent cx="4671621" cy="1404620"/>
                <wp:effectExtent l="0" t="0" r="0" b="3175"/>
                <wp:wrapNone/>
                <wp:docPr id="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>
                            <w:r>
                              <w:rPr>
                                <w:b/>
                              </w:rPr>
                              <w:t xml:space="preserve">Datum und </w:t>
                            </w:r>
                            <w:r w:rsidRPr="00575F82">
                              <w:rPr>
                                <w:b/>
                              </w:rPr>
                              <w:t xml:space="preserve">Unterschrift Reisegast </w:t>
                            </w:r>
                            <w:r w:rsidRPr="00575F82">
                              <w:t>(für die Richtigkeit)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9.95pt;margin-top:7.5pt;width:367.85pt;height:110.6pt;z-index:-251522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" stroked="f">
                <v:textbox style="mso-fit-shape-to-text:t">
                  <w:txbxContent>
                    <w:p w:rsidR="00580452" w:rsidRDefault="00580452">
                      <w:r>
                        <w:rPr>
                          <w:b/>
                        </w:rPr>
                        <w:t xml:space="preserve">Datum und </w:t>
                      </w:r>
                      <w:r w:rsidRPr="00575F82">
                        <w:rPr>
                          <w:b/>
                        </w:rPr>
                        <w:t xml:space="preserve">Unterschrift Reisegast </w:t>
                      </w:r>
                      <w:r w:rsidRPr="00575F82">
                        <w:t>(für die Richtigkeit)</w:t>
                      </w:r>
                    </w:p>
                  </w:txbxContent>
                </v:textbox>
              </v:shape>
            </w:pict>
          </mc:Fallback>
        </mc:AlternateContent>
      </w:r>
      <w:r w:rsidR="003774EA" w:rsidRPr="00575F82">
        <w:tab/>
      </w:r>
    </w:p>
    <w:p w:rsidR="007F4B9B" w:rsidRDefault="007F4B9B" w:rsidP="00F330D9"/>
    <w:p w:rsidR="005C1345" w:rsidRPr="00575F82" w:rsidRDefault="005C1345" w:rsidP="00F330D9"/>
    <w:p w:rsidR="005B0DC1" w:rsidRPr="008E7107" w:rsidRDefault="005B0DC1" w:rsidP="00885D46"/>
    <w:p w:rsidR="00885D46" w:rsidRPr="001131A4" w:rsidRDefault="00C93F87" w:rsidP="00885D46">
      <w:pPr>
        <w:rPr>
          <w:b/>
          <w:sz w:val="28"/>
          <w:u w:val="single"/>
        </w:rPr>
      </w:pPr>
      <w:r w:rsidRPr="00575F82">
        <w:rPr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5F169F" wp14:editId="61F39126">
                <wp:simplePos x="0" y="0"/>
                <wp:positionH relativeFrom="column">
                  <wp:posOffset>-43195</wp:posOffset>
                </wp:positionH>
                <wp:positionV relativeFrom="paragraph">
                  <wp:posOffset>131981</wp:posOffset>
                </wp:positionV>
                <wp:extent cx="5961380" cy="0"/>
                <wp:effectExtent l="0" t="0" r="20320" b="19050"/>
                <wp:wrapNone/>
                <wp:docPr id="55" name="Gerader Verbinde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7EB5" id="Gerader Verbinder 5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0.4pt" to="46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" strokecolor="black [3213]"/>
            </w:pict>
          </mc:Fallback>
        </mc:AlternateContent>
      </w:r>
      <w:r w:rsidR="00D76DFA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>
                <wp:simplePos x="0" y="0"/>
                <wp:positionH relativeFrom="column">
                  <wp:posOffset>-126324</wp:posOffset>
                </wp:positionH>
                <wp:positionV relativeFrom="paragraph">
                  <wp:posOffset>96355</wp:posOffset>
                </wp:positionV>
                <wp:extent cx="5652655" cy="1404620"/>
                <wp:effectExtent l="0" t="0" r="5715" b="635"/>
                <wp:wrapNone/>
                <wp:docPr id="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52" w:rsidRDefault="00580452" w:rsidP="008E710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75F82">
                              <w:t xml:space="preserve">ggf. </w:t>
                            </w:r>
                            <w:r w:rsidRPr="00F9274F">
                              <w:rPr>
                                <w:b/>
                              </w:rPr>
                              <w:t>Datum und</w:t>
                            </w:r>
                            <w:r>
                              <w:t xml:space="preserve"> </w:t>
                            </w:r>
                            <w:r w:rsidRPr="00575F82">
                              <w:rPr>
                                <w:b/>
                              </w:rPr>
                              <w:t>Unterschrift der bevollmächtigten Bezugsperson</w:t>
                            </w:r>
                            <w:r w:rsidRPr="00575F82">
                              <w:t xml:space="preserve"> oder </w:t>
                            </w:r>
                            <w:r w:rsidRPr="00575F82">
                              <w:rPr>
                                <w:b/>
                              </w:rPr>
                              <w:t>der gesetzlichen Betreuung</w:t>
                            </w:r>
                          </w:p>
                          <w:p w:rsidR="00580452" w:rsidRDefault="005804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9.95pt;margin-top:7.6pt;width:445.1pt;height:110.6pt;z-index:-251520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" stroked="f">
                <v:textbox style="mso-fit-shape-to-text:t">
                  <w:txbxContent>
                    <w:p w:rsidR="00580452" w:rsidRDefault="00580452" w:rsidP="008E710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575F82">
                        <w:t xml:space="preserve">ggf. </w:t>
                      </w:r>
                      <w:r w:rsidRPr="00F9274F">
                        <w:rPr>
                          <w:b/>
                        </w:rPr>
                        <w:t>Datum und</w:t>
                      </w:r>
                      <w:r>
                        <w:t xml:space="preserve"> </w:t>
                      </w:r>
                      <w:r w:rsidRPr="00575F82">
                        <w:rPr>
                          <w:b/>
                        </w:rPr>
                        <w:t>Unterschrift der bevollmächtigten Bezugsperson</w:t>
                      </w:r>
                      <w:r w:rsidRPr="00575F82">
                        <w:t xml:space="preserve"> oder </w:t>
                      </w:r>
                      <w:r w:rsidRPr="00575F82">
                        <w:rPr>
                          <w:b/>
                        </w:rPr>
                        <w:t>der gesetzlichen Betreuung</w:t>
                      </w:r>
                    </w:p>
                    <w:p w:rsidR="00580452" w:rsidRDefault="00580452"/>
                  </w:txbxContent>
                </v:textbox>
              </v:shape>
            </w:pict>
          </mc:Fallback>
        </mc:AlternateContent>
      </w:r>
      <w:r w:rsidR="00F64D5D">
        <w:rPr>
          <w:b/>
          <w:sz w:val="28"/>
        </w:rPr>
        <w:br w:type="page"/>
      </w:r>
      <w:r w:rsidR="00C97294" w:rsidRPr="001131A4">
        <w:rPr>
          <w:b/>
          <w:sz w:val="28"/>
          <w:u w:val="single"/>
        </w:rPr>
        <w:lastRenderedPageBreak/>
        <w:t>10</w:t>
      </w:r>
      <w:r w:rsidR="00652EC5" w:rsidRPr="001131A4">
        <w:rPr>
          <w:b/>
          <w:sz w:val="28"/>
          <w:u w:val="single"/>
        </w:rPr>
        <w:t xml:space="preserve">. </w:t>
      </w:r>
      <w:r w:rsidR="00885D46" w:rsidRPr="001131A4">
        <w:rPr>
          <w:b/>
          <w:sz w:val="28"/>
          <w:u w:val="single"/>
        </w:rPr>
        <w:t>Checkliste für die Anmeldung in der Reiseschmiede (Reisegast)</w:t>
      </w:r>
    </w:p>
    <w:p w:rsidR="00885D46" w:rsidRPr="001231F2" w:rsidRDefault="00885D46" w:rsidP="00885D46"/>
    <w:p w:rsidR="00885D46" w:rsidRPr="001231F2" w:rsidRDefault="00885D46" w:rsidP="00885D46">
      <w:r w:rsidRPr="001231F2">
        <w:t>Wir benötigen:</w:t>
      </w:r>
    </w:p>
    <w:p w:rsidR="00885D46" w:rsidRPr="001231F2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Anmeldung (Infobogen) inkl. Unterschriften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Notfall-/Stammdatenblatt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Medikamenten-Stellplan</w:t>
      </w:r>
    </w:p>
    <w:p w:rsidR="00885D46" w:rsidRDefault="00885D46" w:rsidP="00885D46">
      <w:pPr>
        <w:rPr>
          <w:b/>
          <w:color w:val="00B050"/>
        </w:rPr>
      </w:pPr>
    </w:p>
    <w:p w:rsidR="00885D46" w:rsidRDefault="00885D46" w:rsidP="00885D46">
      <w:pPr>
        <w:rPr>
          <w:b/>
          <w:color w:val="00B050"/>
        </w:rPr>
      </w:pPr>
    </w:p>
    <w:p w:rsidR="00885D46" w:rsidRDefault="005B0DC1" w:rsidP="00885D46">
      <w:pPr>
        <w:rPr>
          <w:b/>
          <w:color w:val="00B050"/>
        </w:rPr>
      </w:pPr>
      <w:r>
        <w:rPr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-90417</wp:posOffset>
                </wp:positionH>
                <wp:positionV relativeFrom="paragraph">
                  <wp:posOffset>206375</wp:posOffset>
                </wp:positionV>
                <wp:extent cx="6293922" cy="6581554"/>
                <wp:effectExtent l="0" t="0" r="12065" b="1016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2" cy="65815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13715" id="Rechteck 38" o:spid="_x0000_s1026" style="position:absolute;margin-left:-7.1pt;margin-top:16.25pt;width:495.6pt;height:51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" filled="f" strokecolor="black [3213]"/>
            </w:pict>
          </mc:Fallback>
        </mc:AlternateContent>
      </w:r>
    </w:p>
    <w:p w:rsidR="00885D46" w:rsidRDefault="00885D46" w:rsidP="00885D46">
      <w:pPr>
        <w:rPr>
          <w:b/>
          <w:color w:val="00B050"/>
        </w:rPr>
      </w:pPr>
    </w:p>
    <w:p w:rsidR="00885D46" w:rsidRPr="00E235A6" w:rsidRDefault="00885D46" w:rsidP="00885D46">
      <w:pPr>
        <w:rPr>
          <w:b/>
          <w:sz w:val="28"/>
        </w:rPr>
      </w:pPr>
      <w:r w:rsidRPr="00E235A6">
        <w:rPr>
          <w:b/>
          <w:sz w:val="28"/>
        </w:rPr>
        <w:t>Checkliste für die Reiseschmiede</w:t>
      </w:r>
    </w:p>
    <w:p w:rsidR="00885D46" w:rsidRDefault="00885D46" w:rsidP="00885D46">
      <w:pPr>
        <w:rPr>
          <w:color w:val="C00000"/>
        </w:rPr>
      </w:pPr>
      <w:r w:rsidRPr="00885D46">
        <w:rPr>
          <w:color w:val="C00000"/>
        </w:rPr>
        <w:t>Nur durch die Reiseschmiede auszufüllen!</w:t>
      </w:r>
      <w:r w:rsidR="00C467EC">
        <w:rPr>
          <w:color w:val="C00000"/>
        </w:rPr>
        <w:br/>
      </w:r>
    </w:p>
    <w:p w:rsidR="00C467EC" w:rsidRDefault="00C467EC" w:rsidP="00885D46">
      <w:r w:rsidRPr="00C467EC">
        <w:t xml:space="preserve">Bearbeitet am: </w:t>
      </w:r>
      <w:r w:rsidRPr="00575F82">
        <w:fldChar w:fldCharType="begin">
          <w:ffData>
            <w:name w:val="NameKopf1"/>
            <w:enabled/>
            <w:calcOnExit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C467EC" w:rsidRPr="00885D46" w:rsidRDefault="00C467EC" w:rsidP="00885D46">
      <w:pPr>
        <w:rPr>
          <w:color w:val="C00000"/>
        </w:rPr>
      </w:pPr>
      <w:r>
        <w:t xml:space="preserve">Durch: </w:t>
      </w:r>
      <w:r w:rsidRPr="00575F82">
        <w:fldChar w:fldCharType="begin">
          <w:ffData>
            <w:name w:val="NameKopf1"/>
            <w:enabled/>
            <w:calcOnExit/>
            <w:textInput/>
          </w:ffData>
        </w:fldChar>
      </w:r>
      <w:r w:rsidRPr="00575F82">
        <w:instrText xml:space="preserve"> FORMTEXT </w:instrText>
      </w:r>
      <w:r w:rsidRPr="00575F82">
        <w:fldChar w:fldCharType="separate"/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rPr>
          <w:noProof/>
        </w:rPr>
        <w:t> </w:t>
      </w:r>
      <w:r w:rsidRPr="00575F82">
        <w:fldChar w:fldCharType="end"/>
      </w:r>
    </w:p>
    <w:p w:rsidR="00885D46" w:rsidRDefault="00885D46" w:rsidP="00885D46">
      <w:pPr>
        <w:rPr>
          <w:b/>
        </w:rPr>
      </w:pPr>
    </w:p>
    <w:p w:rsidR="00885D46" w:rsidRDefault="00885D46" w:rsidP="00885D46">
      <w:pPr>
        <w:rPr>
          <w:b/>
        </w:rPr>
      </w:pPr>
      <w:r>
        <w:rPr>
          <w:b/>
        </w:rPr>
        <w:t xml:space="preserve">Dokumente erhalten: </w:t>
      </w:r>
    </w:p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Anmeldung (Infobogen) inkl. Unterschriften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Notfall-/Stammdatenblatt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Medikamenten-Stellplan</w:t>
      </w:r>
    </w:p>
    <w:p w:rsidR="00885D46" w:rsidRDefault="00885D46" w:rsidP="00885D46"/>
    <w:p w:rsidR="00885D46" w:rsidRDefault="00885D46" w:rsidP="00885D46"/>
    <w:p w:rsidR="00885D46" w:rsidRPr="00070C50" w:rsidRDefault="00885D46" w:rsidP="00885D46">
      <w:r>
        <w:rPr>
          <w:b/>
        </w:rPr>
        <w:t>Reiseformat</w:t>
      </w:r>
      <w:r>
        <w:rPr>
          <w:b/>
        </w:rPr>
        <w:br/>
      </w:r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1:1 intensive Reisen (gelb)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1:3 unterstützende Reisen (blau)</w:t>
      </w:r>
    </w:p>
    <w:p w:rsidR="00885D46" w:rsidRPr="00070C50" w:rsidRDefault="00885D46" w:rsidP="00885D46"/>
    <w:p w:rsidR="00885D46" w:rsidRPr="00070C50" w:rsidRDefault="00885D46" w:rsidP="00885D46">
      <w:r w:rsidRPr="00070C5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C50">
        <w:instrText xml:space="preserve"> FORMCHECKBOX </w:instrText>
      </w:r>
      <w:r w:rsidR="0020497C">
        <w:fldChar w:fldCharType="separate"/>
      </w:r>
      <w:r w:rsidRPr="00070C50">
        <w:fldChar w:fldCharType="end"/>
      </w:r>
      <w:r w:rsidRPr="00070C50">
        <w:t xml:space="preserve"> 1:3 mobile Reisen (grün)</w:t>
      </w:r>
    </w:p>
    <w:p w:rsidR="00885D46" w:rsidRDefault="00885D46" w:rsidP="00885D46"/>
    <w:p w:rsidR="00885D46" w:rsidRDefault="00885D46" w:rsidP="00885D46"/>
    <w:p w:rsidR="00885D46" w:rsidRPr="00885D46" w:rsidRDefault="00885D46" w:rsidP="00885D46">
      <w:pPr>
        <w:rPr>
          <w:b/>
        </w:rPr>
      </w:pPr>
      <w:r w:rsidRPr="00885D46">
        <w:rPr>
          <w:b/>
        </w:rPr>
        <w:t>Zusätzliche Notizen/Absprachen:</w:t>
      </w:r>
    </w:p>
    <w:p w:rsidR="00885D46" w:rsidRDefault="00885D46" w:rsidP="00885D46"/>
    <w:p w:rsidR="005B747B" w:rsidRPr="00885D46" w:rsidRDefault="005B747B" w:rsidP="00C11003">
      <w:pPr>
        <w:rPr>
          <w:b/>
          <w:u w:val="single"/>
        </w:rPr>
      </w:pPr>
    </w:p>
    <w:sectPr w:rsidR="005B747B" w:rsidRPr="00885D46" w:rsidSect="005804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86" w:right="1133" w:bottom="720" w:left="1134" w:header="568" w:footer="1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52" w:rsidRDefault="00580452" w:rsidP="00D45BA7">
      <w:r>
        <w:separator/>
      </w:r>
    </w:p>
    <w:p w:rsidR="00580452" w:rsidRDefault="00580452"/>
    <w:p w:rsidR="00580452" w:rsidRDefault="00580452"/>
    <w:p w:rsidR="00580452" w:rsidRDefault="00580452"/>
  </w:endnote>
  <w:endnote w:type="continuationSeparator" w:id="0">
    <w:p w:rsidR="00580452" w:rsidRDefault="00580452" w:rsidP="00D45BA7">
      <w:r>
        <w:continuationSeparator/>
      </w:r>
    </w:p>
    <w:p w:rsidR="00580452" w:rsidRDefault="00580452"/>
    <w:p w:rsidR="00580452" w:rsidRDefault="00580452"/>
    <w:p w:rsidR="00580452" w:rsidRDefault="0058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016297"/>
      <w:docPartObj>
        <w:docPartGallery w:val="Page Numbers (Bottom of Page)"/>
        <w:docPartUnique/>
      </w:docPartObj>
    </w:sdtPr>
    <w:sdtEndPr/>
    <w:sdtContent>
      <w:p w:rsidR="00B27D98" w:rsidRDefault="00B27D98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7C">
          <w:rPr>
            <w:noProof/>
          </w:rPr>
          <w:t>10</w:t>
        </w:r>
        <w:r>
          <w:fldChar w:fldCharType="end"/>
        </w:r>
      </w:p>
    </w:sdtContent>
  </w:sdt>
  <w:p w:rsidR="00580452" w:rsidRDefault="005804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459808"/>
      <w:docPartObj>
        <w:docPartGallery w:val="Page Numbers (Bottom of Page)"/>
        <w:docPartUnique/>
      </w:docPartObj>
    </w:sdtPr>
    <w:sdtEndPr/>
    <w:sdtContent>
      <w:p w:rsidR="00B27D98" w:rsidRDefault="00B27D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7C">
          <w:rPr>
            <w:noProof/>
          </w:rPr>
          <w:t>9</w:t>
        </w:r>
        <w:r>
          <w:fldChar w:fldCharType="end"/>
        </w:r>
      </w:p>
    </w:sdtContent>
  </w:sdt>
  <w:p w:rsidR="00580452" w:rsidRDefault="005804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158038"/>
      <w:docPartObj>
        <w:docPartGallery w:val="Page Numbers (Bottom of Page)"/>
        <w:docPartUnique/>
      </w:docPartObj>
    </w:sdtPr>
    <w:sdtEndPr/>
    <w:sdtContent>
      <w:p w:rsidR="00B27D98" w:rsidRDefault="00B27D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7C">
          <w:rPr>
            <w:noProof/>
          </w:rPr>
          <w:t>1</w:t>
        </w:r>
        <w:r>
          <w:fldChar w:fldCharType="end"/>
        </w:r>
      </w:p>
    </w:sdtContent>
  </w:sdt>
  <w:p w:rsidR="00580452" w:rsidRDefault="005804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52" w:rsidRDefault="00580452" w:rsidP="00D45BA7">
      <w:r>
        <w:separator/>
      </w:r>
    </w:p>
    <w:p w:rsidR="00580452" w:rsidRDefault="00580452"/>
    <w:p w:rsidR="00580452" w:rsidRDefault="00580452"/>
    <w:p w:rsidR="00580452" w:rsidRDefault="00580452"/>
  </w:footnote>
  <w:footnote w:type="continuationSeparator" w:id="0">
    <w:p w:rsidR="00580452" w:rsidRDefault="00580452" w:rsidP="00D45BA7">
      <w:r>
        <w:continuationSeparator/>
      </w:r>
    </w:p>
    <w:p w:rsidR="00580452" w:rsidRDefault="00580452"/>
    <w:p w:rsidR="00580452" w:rsidRDefault="00580452"/>
    <w:p w:rsidR="00580452" w:rsidRDefault="00580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A6A6A6" w:themeColor="background1" w:themeShade="A6"/>
        <w:sz w:val="28"/>
      </w:rPr>
      <w:id w:val="1154459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580452" w:rsidRPr="00655767" w:rsidRDefault="00580452" w:rsidP="0043626D">
        <w:pPr>
          <w:pStyle w:val="Kopfzeile"/>
          <w:rPr>
            <w:b/>
            <w:color w:val="A6A6A6" w:themeColor="background1" w:themeShade="A6"/>
            <w:sz w:val="28"/>
          </w:rPr>
        </w:pPr>
      </w:p>
      <w:p w:rsidR="00580452" w:rsidRPr="002972B1" w:rsidRDefault="0020497C" w:rsidP="000348D6">
        <w:pPr>
          <w:pStyle w:val="Kopfzeile"/>
          <w:rPr>
            <w:b/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52" w:rsidRPr="00114AF2" w:rsidRDefault="00580452" w:rsidP="00114AF2">
    <w:pPr>
      <w:rPr>
        <w:noProof/>
        <w:sz w:val="22"/>
      </w:rPr>
    </w:pPr>
    <w:r>
      <w:rPr>
        <w:b/>
        <w:color w:val="000000" w:themeColor="text1"/>
        <w:sz w:val="32"/>
      </w:rPr>
      <w:t>Anmeldung und Informationen Reiseschmiede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D55"/>
    <w:multiLevelType w:val="hybridMultilevel"/>
    <w:tmpl w:val="CF0239C4"/>
    <w:lvl w:ilvl="0" w:tplc="F0D4AC5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08BB"/>
    <w:multiLevelType w:val="hybridMultilevel"/>
    <w:tmpl w:val="2918CDB8"/>
    <w:lvl w:ilvl="0" w:tplc="D17279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8FE"/>
    <w:multiLevelType w:val="hybridMultilevel"/>
    <w:tmpl w:val="1254A364"/>
    <w:lvl w:ilvl="0" w:tplc="BF4C58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6F9B"/>
    <w:multiLevelType w:val="hybridMultilevel"/>
    <w:tmpl w:val="B8701F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0275"/>
    <w:multiLevelType w:val="hybridMultilevel"/>
    <w:tmpl w:val="E1169A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26E9F"/>
    <w:multiLevelType w:val="hybridMultilevel"/>
    <w:tmpl w:val="278C6DAE"/>
    <w:lvl w:ilvl="0" w:tplc="7654EB0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14AC4"/>
    <w:multiLevelType w:val="hybridMultilevel"/>
    <w:tmpl w:val="135046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JZP1DBFcGSEAcWcg7nCdsTqtxG+dMiEOm7FVrpZZxEWBENFnqF25Qw/Fu6LQa7ITcx1gEyDstVT/ZVmYtuxuQ==" w:salt="GSmD+g9XdKKi9bqBrV7vrg=="/>
  <w:defaultTabStop w:val="709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76"/>
    <w:rsid w:val="0000126F"/>
    <w:rsid w:val="00001C86"/>
    <w:rsid w:val="00002FDD"/>
    <w:rsid w:val="0000467C"/>
    <w:rsid w:val="000062BB"/>
    <w:rsid w:val="0001140B"/>
    <w:rsid w:val="0001375A"/>
    <w:rsid w:val="00014C39"/>
    <w:rsid w:val="00015390"/>
    <w:rsid w:val="000210B8"/>
    <w:rsid w:val="00021E73"/>
    <w:rsid w:val="000226B9"/>
    <w:rsid w:val="00024897"/>
    <w:rsid w:val="000268CC"/>
    <w:rsid w:val="0003023B"/>
    <w:rsid w:val="00032FDD"/>
    <w:rsid w:val="000331CF"/>
    <w:rsid w:val="000348D6"/>
    <w:rsid w:val="00034EB8"/>
    <w:rsid w:val="000378BF"/>
    <w:rsid w:val="000404C2"/>
    <w:rsid w:val="00041564"/>
    <w:rsid w:val="00042D10"/>
    <w:rsid w:val="00042F78"/>
    <w:rsid w:val="00050374"/>
    <w:rsid w:val="00050BB0"/>
    <w:rsid w:val="0005175D"/>
    <w:rsid w:val="00053923"/>
    <w:rsid w:val="000543E6"/>
    <w:rsid w:val="00056901"/>
    <w:rsid w:val="00056B5F"/>
    <w:rsid w:val="00062719"/>
    <w:rsid w:val="00062F78"/>
    <w:rsid w:val="00066442"/>
    <w:rsid w:val="00067F78"/>
    <w:rsid w:val="00070C50"/>
    <w:rsid w:val="00072346"/>
    <w:rsid w:val="00082287"/>
    <w:rsid w:val="0008440A"/>
    <w:rsid w:val="0009154A"/>
    <w:rsid w:val="00095948"/>
    <w:rsid w:val="000A6E2D"/>
    <w:rsid w:val="000B0E37"/>
    <w:rsid w:val="000B4F98"/>
    <w:rsid w:val="000C0820"/>
    <w:rsid w:val="000C1323"/>
    <w:rsid w:val="000C1E37"/>
    <w:rsid w:val="000C4F71"/>
    <w:rsid w:val="000C7154"/>
    <w:rsid w:val="000D06AB"/>
    <w:rsid w:val="000D5865"/>
    <w:rsid w:val="000D7027"/>
    <w:rsid w:val="000E0BBF"/>
    <w:rsid w:val="000E18B3"/>
    <w:rsid w:val="000E2F2C"/>
    <w:rsid w:val="000E3529"/>
    <w:rsid w:val="000E3C95"/>
    <w:rsid w:val="000E64A6"/>
    <w:rsid w:val="000F3C34"/>
    <w:rsid w:val="000F4F58"/>
    <w:rsid w:val="00105949"/>
    <w:rsid w:val="0010787F"/>
    <w:rsid w:val="0011189C"/>
    <w:rsid w:val="001123D5"/>
    <w:rsid w:val="001131A4"/>
    <w:rsid w:val="00114AF2"/>
    <w:rsid w:val="0011623C"/>
    <w:rsid w:val="0011746F"/>
    <w:rsid w:val="00120167"/>
    <w:rsid w:val="00120C35"/>
    <w:rsid w:val="001231F2"/>
    <w:rsid w:val="001235E4"/>
    <w:rsid w:val="00124A40"/>
    <w:rsid w:val="00127D30"/>
    <w:rsid w:val="001307F5"/>
    <w:rsid w:val="00131CD2"/>
    <w:rsid w:val="00132CAB"/>
    <w:rsid w:val="00134A34"/>
    <w:rsid w:val="00135200"/>
    <w:rsid w:val="001374A6"/>
    <w:rsid w:val="001411CB"/>
    <w:rsid w:val="00142764"/>
    <w:rsid w:val="001449D1"/>
    <w:rsid w:val="00144BC8"/>
    <w:rsid w:val="0014525B"/>
    <w:rsid w:val="00146425"/>
    <w:rsid w:val="001477BF"/>
    <w:rsid w:val="0015110C"/>
    <w:rsid w:val="001522D0"/>
    <w:rsid w:val="00162F62"/>
    <w:rsid w:val="001630EC"/>
    <w:rsid w:val="00164D2F"/>
    <w:rsid w:val="00165AA0"/>
    <w:rsid w:val="0016606D"/>
    <w:rsid w:val="001667A6"/>
    <w:rsid w:val="00173C9C"/>
    <w:rsid w:val="0017439D"/>
    <w:rsid w:val="00182553"/>
    <w:rsid w:val="001838D7"/>
    <w:rsid w:val="001866CD"/>
    <w:rsid w:val="00190FFE"/>
    <w:rsid w:val="001A14A6"/>
    <w:rsid w:val="001A3554"/>
    <w:rsid w:val="001A3EC3"/>
    <w:rsid w:val="001A5339"/>
    <w:rsid w:val="001B1527"/>
    <w:rsid w:val="001B55C3"/>
    <w:rsid w:val="001B5B1C"/>
    <w:rsid w:val="001B7C88"/>
    <w:rsid w:val="001C2538"/>
    <w:rsid w:val="001C282E"/>
    <w:rsid w:val="001D1EB5"/>
    <w:rsid w:val="001D3208"/>
    <w:rsid w:val="001D56DC"/>
    <w:rsid w:val="001D5857"/>
    <w:rsid w:val="001D7FEE"/>
    <w:rsid w:val="001E1463"/>
    <w:rsid w:val="001E4162"/>
    <w:rsid w:val="001E5C3A"/>
    <w:rsid w:val="001F2F4F"/>
    <w:rsid w:val="001F4134"/>
    <w:rsid w:val="001F7BEC"/>
    <w:rsid w:val="00200DAA"/>
    <w:rsid w:val="002021D6"/>
    <w:rsid w:val="0020497C"/>
    <w:rsid w:val="00205EE2"/>
    <w:rsid w:val="00207865"/>
    <w:rsid w:val="0021442D"/>
    <w:rsid w:val="0022303C"/>
    <w:rsid w:val="00223E3D"/>
    <w:rsid w:val="002349D3"/>
    <w:rsid w:val="00236924"/>
    <w:rsid w:val="00236A06"/>
    <w:rsid w:val="0023741D"/>
    <w:rsid w:val="00242A1B"/>
    <w:rsid w:val="00242B16"/>
    <w:rsid w:val="00244279"/>
    <w:rsid w:val="002473E6"/>
    <w:rsid w:val="0024746A"/>
    <w:rsid w:val="00255369"/>
    <w:rsid w:val="002601CA"/>
    <w:rsid w:val="00261230"/>
    <w:rsid w:val="00264D31"/>
    <w:rsid w:val="002779F2"/>
    <w:rsid w:val="00280C6A"/>
    <w:rsid w:val="00280F85"/>
    <w:rsid w:val="00282249"/>
    <w:rsid w:val="00282293"/>
    <w:rsid w:val="0028473A"/>
    <w:rsid w:val="002876A1"/>
    <w:rsid w:val="0029605A"/>
    <w:rsid w:val="002972B1"/>
    <w:rsid w:val="002A1398"/>
    <w:rsid w:val="002A69A8"/>
    <w:rsid w:val="002A6B21"/>
    <w:rsid w:val="002B1506"/>
    <w:rsid w:val="002B2B8B"/>
    <w:rsid w:val="002B5E22"/>
    <w:rsid w:val="002B73ED"/>
    <w:rsid w:val="002C1683"/>
    <w:rsid w:val="002C1A9E"/>
    <w:rsid w:val="002C446B"/>
    <w:rsid w:val="002C4CA5"/>
    <w:rsid w:val="002D0E21"/>
    <w:rsid w:val="002D39FD"/>
    <w:rsid w:val="002D4861"/>
    <w:rsid w:val="002D4D0E"/>
    <w:rsid w:val="002D5AB5"/>
    <w:rsid w:val="002D640B"/>
    <w:rsid w:val="002D6934"/>
    <w:rsid w:val="002E5C36"/>
    <w:rsid w:val="002E6E7B"/>
    <w:rsid w:val="002F05DA"/>
    <w:rsid w:val="002F7496"/>
    <w:rsid w:val="00302168"/>
    <w:rsid w:val="0030247D"/>
    <w:rsid w:val="00304ACC"/>
    <w:rsid w:val="0030580B"/>
    <w:rsid w:val="00306317"/>
    <w:rsid w:val="00314A69"/>
    <w:rsid w:val="00322F9E"/>
    <w:rsid w:val="00323AC2"/>
    <w:rsid w:val="00327173"/>
    <w:rsid w:val="003301A6"/>
    <w:rsid w:val="0033054E"/>
    <w:rsid w:val="003329D1"/>
    <w:rsid w:val="00333900"/>
    <w:rsid w:val="00340B1A"/>
    <w:rsid w:val="003446C9"/>
    <w:rsid w:val="0034696F"/>
    <w:rsid w:val="003501E8"/>
    <w:rsid w:val="0035355E"/>
    <w:rsid w:val="00355C13"/>
    <w:rsid w:val="00362E11"/>
    <w:rsid w:val="00365A55"/>
    <w:rsid w:val="0037092D"/>
    <w:rsid w:val="00373475"/>
    <w:rsid w:val="003765E0"/>
    <w:rsid w:val="00376AD6"/>
    <w:rsid w:val="003774EA"/>
    <w:rsid w:val="00387883"/>
    <w:rsid w:val="0039668F"/>
    <w:rsid w:val="003A233E"/>
    <w:rsid w:val="003A24DC"/>
    <w:rsid w:val="003B1095"/>
    <w:rsid w:val="003B5F54"/>
    <w:rsid w:val="003C4C19"/>
    <w:rsid w:val="003C6134"/>
    <w:rsid w:val="003E69EE"/>
    <w:rsid w:val="003F052D"/>
    <w:rsid w:val="003F2498"/>
    <w:rsid w:val="00401BE0"/>
    <w:rsid w:val="00403891"/>
    <w:rsid w:val="00404228"/>
    <w:rsid w:val="00406E12"/>
    <w:rsid w:val="00414243"/>
    <w:rsid w:val="0041436B"/>
    <w:rsid w:val="004143EA"/>
    <w:rsid w:val="00414B8B"/>
    <w:rsid w:val="0043270A"/>
    <w:rsid w:val="0043626D"/>
    <w:rsid w:val="004406AC"/>
    <w:rsid w:val="00441744"/>
    <w:rsid w:val="00446BBD"/>
    <w:rsid w:val="004517A9"/>
    <w:rsid w:val="00451FCC"/>
    <w:rsid w:val="00453073"/>
    <w:rsid w:val="00455179"/>
    <w:rsid w:val="004556B0"/>
    <w:rsid w:val="00457E0A"/>
    <w:rsid w:val="0046246F"/>
    <w:rsid w:val="00462484"/>
    <w:rsid w:val="00462AAB"/>
    <w:rsid w:val="004638A4"/>
    <w:rsid w:val="00464FD3"/>
    <w:rsid w:val="00465225"/>
    <w:rsid w:val="00465568"/>
    <w:rsid w:val="0047133C"/>
    <w:rsid w:val="00471739"/>
    <w:rsid w:val="00472A9C"/>
    <w:rsid w:val="00476CF1"/>
    <w:rsid w:val="00480263"/>
    <w:rsid w:val="00481EC4"/>
    <w:rsid w:val="00482761"/>
    <w:rsid w:val="00482D28"/>
    <w:rsid w:val="004838E3"/>
    <w:rsid w:val="0048647D"/>
    <w:rsid w:val="00497344"/>
    <w:rsid w:val="004A1E2D"/>
    <w:rsid w:val="004A25CB"/>
    <w:rsid w:val="004A3A68"/>
    <w:rsid w:val="004B1D6F"/>
    <w:rsid w:val="004B4958"/>
    <w:rsid w:val="004B7483"/>
    <w:rsid w:val="004B7CBC"/>
    <w:rsid w:val="004C1F8B"/>
    <w:rsid w:val="004C2907"/>
    <w:rsid w:val="004D28F4"/>
    <w:rsid w:val="004D3990"/>
    <w:rsid w:val="004D3CA3"/>
    <w:rsid w:val="004D458B"/>
    <w:rsid w:val="004D46A6"/>
    <w:rsid w:val="004E2924"/>
    <w:rsid w:val="004E3D4C"/>
    <w:rsid w:val="004E4FB0"/>
    <w:rsid w:val="004E7F53"/>
    <w:rsid w:val="004F294A"/>
    <w:rsid w:val="004F2B2A"/>
    <w:rsid w:val="004F42BB"/>
    <w:rsid w:val="004F5935"/>
    <w:rsid w:val="00500764"/>
    <w:rsid w:val="0050462F"/>
    <w:rsid w:val="00513C1D"/>
    <w:rsid w:val="00514CDC"/>
    <w:rsid w:val="00515360"/>
    <w:rsid w:val="0052413B"/>
    <w:rsid w:val="00525777"/>
    <w:rsid w:val="00525E0C"/>
    <w:rsid w:val="0053326F"/>
    <w:rsid w:val="00540A26"/>
    <w:rsid w:val="00543272"/>
    <w:rsid w:val="00545A70"/>
    <w:rsid w:val="005470D0"/>
    <w:rsid w:val="00552E43"/>
    <w:rsid w:val="005622A8"/>
    <w:rsid w:val="005626FF"/>
    <w:rsid w:val="00564311"/>
    <w:rsid w:val="00564833"/>
    <w:rsid w:val="00565855"/>
    <w:rsid w:val="00565B9A"/>
    <w:rsid w:val="00565BFF"/>
    <w:rsid w:val="005734F8"/>
    <w:rsid w:val="00573CBD"/>
    <w:rsid w:val="00575B8D"/>
    <w:rsid w:val="00575F82"/>
    <w:rsid w:val="00580452"/>
    <w:rsid w:val="005810B2"/>
    <w:rsid w:val="005826AB"/>
    <w:rsid w:val="00584451"/>
    <w:rsid w:val="005923CF"/>
    <w:rsid w:val="00596FB7"/>
    <w:rsid w:val="005A4E8E"/>
    <w:rsid w:val="005B0DC1"/>
    <w:rsid w:val="005B4640"/>
    <w:rsid w:val="005B5597"/>
    <w:rsid w:val="005B747B"/>
    <w:rsid w:val="005B78E9"/>
    <w:rsid w:val="005B7CAF"/>
    <w:rsid w:val="005C0754"/>
    <w:rsid w:val="005C1345"/>
    <w:rsid w:val="005C381B"/>
    <w:rsid w:val="005C4794"/>
    <w:rsid w:val="005C5660"/>
    <w:rsid w:val="005C5CC1"/>
    <w:rsid w:val="005C7B86"/>
    <w:rsid w:val="005C7F06"/>
    <w:rsid w:val="005D56F2"/>
    <w:rsid w:val="005D58DC"/>
    <w:rsid w:val="005E0333"/>
    <w:rsid w:val="005E2623"/>
    <w:rsid w:val="005F46E7"/>
    <w:rsid w:val="005F7623"/>
    <w:rsid w:val="00601681"/>
    <w:rsid w:val="006052DB"/>
    <w:rsid w:val="00615458"/>
    <w:rsid w:val="00622A85"/>
    <w:rsid w:val="00627DA0"/>
    <w:rsid w:val="00630AEA"/>
    <w:rsid w:val="00632EB0"/>
    <w:rsid w:val="006330C7"/>
    <w:rsid w:val="00635919"/>
    <w:rsid w:val="00636761"/>
    <w:rsid w:val="00637D5B"/>
    <w:rsid w:val="006409BB"/>
    <w:rsid w:val="00640AA8"/>
    <w:rsid w:val="00640CB2"/>
    <w:rsid w:val="0064296F"/>
    <w:rsid w:val="00645450"/>
    <w:rsid w:val="00647648"/>
    <w:rsid w:val="00647AC2"/>
    <w:rsid w:val="00652EC5"/>
    <w:rsid w:val="00652F85"/>
    <w:rsid w:val="006546A3"/>
    <w:rsid w:val="00655767"/>
    <w:rsid w:val="00655D33"/>
    <w:rsid w:val="00656992"/>
    <w:rsid w:val="00660F58"/>
    <w:rsid w:val="00664555"/>
    <w:rsid w:val="006656A6"/>
    <w:rsid w:val="006679EC"/>
    <w:rsid w:val="0067138D"/>
    <w:rsid w:val="00672234"/>
    <w:rsid w:val="006737AA"/>
    <w:rsid w:val="0067435F"/>
    <w:rsid w:val="00676B41"/>
    <w:rsid w:val="00677D58"/>
    <w:rsid w:val="006A3042"/>
    <w:rsid w:val="006A7CF4"/>
    <w:rsid w:val="006B1EB9"/>
    <w:rsid w:val="006B38A1"/>
    <w:rsid w:val="006C0118"/>
    <w:rsid w:val="006C0888"/>
    <w:rsid w:val="006C1370"/>
    <w:rsid w:val="006C22D4"/>
    <w:rsid w:val="006C2330"/>
    <w:rsid w:val="006C46B1"/>
    <w:rsid w:val="006C49C7"/>
    <w:rsid w:val="006C5DEA"/>
    <w:rsid w:val="006C67FB"/>
    <w:rsid w:val="006D0501"/>
    <w:rsid w:val="006D5460"/>
    <w:rsid w:val="006E4541"/>
    <w:rsid w:val="006E7067"/>
    <w:rsid w:val="006F005C"/>
    <w:rsid w:val="006F0E99"/>
    <w:rsid w:val="006F0F6A"/>
    <w:rsid w:val="006F3486"/>
    <w:rsid w:val="006F4FDA"/>
    <w:rsid w:val="006F608F"/>
    <w:rsid w:val="006F74D0"/>
    <w:rsid w:val="00700C1B"/>
    <w:rsid w:val="0070312D"/>
    <w:rsid w:val="00704D09"/>
    <w:rsid w:val="00707610"/>
    <w:rsid w:val="00716DF7"/>
    <w:rsid w:val="007208FE"/>
    <w:rsid w:val="0072565E"/>
    <w:rsid w:val="00725B92"/>
    <w:rsid w:val="00726F52"/>
    <w:rsid w:val="00727C8C"/>
    <w:rsid w:val="007341BC"/>
    <w:rsid w:val="0074432C"/>
    <w:rsid w:val="00751974"/>
    <w:rsid w:val="00755A37"/>
    <w:rsid w:val="007571EB"/>
    <w:rsid w:val="00761973"/>
    <w:rsid w:val="007636AB"/>
    <w:rsid w:val="00763A49"/>
    <w:rsid w:val="007650EF"/>
    <w:rsid w:val="00765130"/>
    <w:rsid w:val="00766F6A"/>
    <w:rsid w:val="00772852"/>
    <w:rsid w:val="00774736"/>
    <w:rsid w:val="00781955"/>
    <w:rsid w:val="00787D29"/>
    <w:rsid w:val="007909E0"/>
    <w:rsid w:val="00792F64"/>
    <w:rsid w:val="00793CF0"/>
    <w:rsid w:val="00796940"/>
    <w:rsid w:val="00797202"/>
    <w:rsid w:val="007A03C5"/>
    <w:rsid w:val="007A3B48"/>
    <w:rsid w:val="007A72CF"/>
    <w:rsid w:val="007B04D9"/>
    <w:rsid w:val="007B3F8D"/>
    <w:rsid w:val="007B621E"/>
    <w:rsid w:val="007C2375"/>
    <w:rsid w:val="007D134A"/>
    <w:rsid w:val="007D2997"/>
    <w:rsid w:val="007D36F6"/>
    <w:rsid w:val="007D39C9"/>
    <w:rsid w:val="007D6E8E"/>
    <w:rsid w:val="007E085A"/>
    <w:rsid w:val="007E2196"/>
    <w:rsid w:val="007E7040"/>
    <w:rsid w:val="007F1EB4"/>
    <w:rsid w:val="007F2B13"/>
    <w:rsid w:val="007F3FC4"/>
    <w:rsid w:val="007F4B9B"/>
    <w:rsid w:val="008013C0"/>
    <w:rsid w:val="008043FE"/>
    <w:rsid w:val="00806DE7"/>
    <w:rsid w:val="008078DA"/>
    <w:rsid w:val="00807CF4"/>
    <w:rsid w:val="00811BA4"/>
    <w:rsid w:val="00812922"/>
    <w:rsid w:val="008136B4"/>
    <w:rsid w:val="00816EE6"/>
    <w:rsid w:val="0082206B"/>
    <w:rsid w:val="00822B0E"/>
    <w:rsid w:val="00830FBE"/>
    <w:rsid w:val="008342ED"/>
    <w:rsid w:val="00840EDE"/>
    <w:rsid w:val="008472FD"/>
    <w:rsid w:val="0084779F"/>
    <w:rsid w:val="00851B12"/>
    <w:rsid w:val="00856EB9"/>
    <w:rsid w:val="008675D2"/>
    <w:rsid w:val="00867ACB"/>
    <w:rsid w:val="008712AE"/>
    <w:rsid w:val="00877973"/>
    <w:rsid w:val="00882D23"/>
    <w:rsid w:val="008833E4"/>
    <w:rsid w:val="008848C2"/>
    <w:rsid w:val="0088537C"/>
    <w:rsid w:val="008855D8"/>
    <w:rsid w:val="008858E4"/>
    <w:rsid w:val="00885901"/>
    <w:rsid w:val="00885D46"/>
    <w:rsid w:val="00887B13"/>
    <w:rsid w:val="00896BCF"/>
    <w:rsid w:val="00897182"/>
    <w:rsid w:val="008A03C0"/>
    <w:rsid w:val="008A057A"/>
    <w:rsid w:val="008A1F17"/>
    <w:rsid w:val="008A428A"/>
    <w:rsid w:val="008A454F"/>
    <w:rsid w:val="008A584C"/>
    <w:rsid w:val="008B0FE1"/>
    <w:rsid w:val="008B2770"/>
    <w:rsid w:val="008B31C7"/>
    <w:rsid w:val="008B5292"/>
    <w:rsid w:val="008B66B3"/>
    <w:rsid w:val="008C14D9"/>
    <w:rsid w:val="008C1D2D"/>
    <w:rsid w:val="008C22DA"/>
    <w:rsid w:val="008E1F9E"/>
    <w:rsid w:val="008E413F"/>
    <w:rsid w:val="008E5358"/>
    <w:rsid w:val="008E7107"/>
    <w:rsid w:val="008E78BD"/>
    <w:rsid w:val="008F09CE"/>
    <w:rsid w:val="008F15F0"/>
    <w:rsid w:val="008F3EFF"/>
    <w:rsid w:val="008F5C51"/>
    <w:rsid w:val="00910522"/>
    <w:rsid w:val="00910FDC"/>
    <w:rsid w:val="00913A23"/>
    <w:rsid w:val="0091432C"/>
    <w:rsid w:val="009144C7"/>
    <w:rsid w:val="00915357"/>
    <w:rsid w:val="009215C8"/>
    <w:rsid w:val="00922E80"/>
    <w:rsid w:val="00926E7F"/>
    <w:rsid w:val="009304EB"/>
    <w:rsid w:val="00934DEF"/>
    <w:rsid w:val="009355B3"/>
    <w:rsid w:val="00936479"/>
    <w:rsid w:val="00940A34"/>
    <w:rsid w:val="00946518"/>
    <w:rsid w:val="009530C8"/>
    <w:rsid w:val="00956680"/>
    <w:rsid w:val="009568E8"/>
    <w:rsid w:val="00966A66"/>
    <w:rsid w:val="00971588"/>
    <w:rsid w:val="00972624"/>
    <w:rsid w:val="0097740C"/>
    <w:rsid w:val="009779AE"/>
    <w:rsid w:val="009816D2"/>
    <w:rsid w:val="00982001"/>
    <w:rsid w:val="00985B64"/>
    <w:rsid w:val="009867D8"/>
    <w:rsid w:val="00986CDB"/>
    <w:rsid w:val="00987379"/>
    <w:rsid w:val="00987FCF"/>
    <w:rsid w:val="00992975"/>
    <w:rsid w:val="00997E9B"/>
    <w:rsid w:val="009A44F2"/>
    <w:rsid w:val="009A4EBB"/>
    <w:rsid w:val="009B226E"/>
    <w:rsid w:val="009B272E"/>
    <w:rsid w:val="009B27E6"/>
    <w:rsid w:val="009B5AAD"/>
    <w:rsid w:val="009B7909"/>
    <w:rsid w:val="009C0E5D"/>
    <w:rsid w:val="009C25C3"/>
    <w:rsid w:val="009C2719"/>
    <w:rsid w:val="009C6C02"/>
    <w:rsid w:val="009D2F78"/>
    <w:rsid w:val="009D3D6D"/>
    <w:rsid w:val="009E6DF5"/>
    <w:rsid w:val="009F3B60"/>
    <w:rsid w:val="009F595D"/>
    <w:rsid w:val="00A00FAF"/>
    <w:rsid w:val="00A018BB"/>
    <w:rsid w:val="00A0291E"/>
    <w:rsid w:val="00A02E36"/>
    <w:rsid w:val="00A06904"/>
    <w:rsid w:val="00A10F2F"/>
    <w:rsid w:val="00A13ACE"/>
    <w:rsid w:val="00A2044E"/>
    <w:rsid w:val="00A2278B"/>
    <w:rsid w:val="00A2533F"/>
    <w:rsid w:val="00A25584"/>
    <w:rsid w:val="00A27689"/>
    <w:rsid w:val="00A3003B"/>
    <w:rsid w:val="00A33CD1"/>
    <w:rsid w:val="00A40E5F"/>
    <w:rsid w:val="00A4469E"/>
    <w:rsid w:val="00A46A79"/>
    <w:rsid w:val="00A5427E"/>
    <w:rsid w:val="00A55AB5"/>
    <w:rsid w:val="00A57A14"/>
    <w:rsid w:val="00A60727"/>
    <w:rsid w:val="00A60860"/>
    <w:rsid w:val="00A6089E"/>
    <w:rsid w:val="00A61EE2"/>
    <w:rsid w:val="00A71873"/>
    <w:rsid w:val="00A75327"/>
    <w:rsid w:val="00A86201"/>
    <w:rsid w:val="00A86278"/>
    <w:rsid w:val="00A86D8F"/>
    <w:rsid w:val="00A92166"/>
    <w:rsid w:val="00A92DA9"/>
    <w:rsid w:val="00A93870"/>
    <w:rsid w:val="00A94115"/>
    <w:rsid w:val="00AA10F1"/>
    <w:rsid w:val="00AA157A"/>
    <w:rsid w:val="00AA1844"/>
    <w:rsid w:val="00AA2990"/>
    <w:rsid w:val="00AB0FBD"/>
    <w:rsid w:val="00AB1AE0"/>
    <w:rsid w:val="00AB75B7"/>
    <w:rsid w:val="00AC2F79"/>
    <w:rsid w:val="00AC36D7"/>
    <w:rsid w:val="00AD2F4A"/>
    <w:rsid w:val="00AD394E"/>
    <w:rsid w:val="00AE5E98"/>
    <w:rsid w:val="00AE6906"/>
    <w:rsid w:val="00AE6AE1"/>
    <w:rsid w:val="00AE6C4A"/>
    <w:rsid w:val="00AF2696"/>
    <w:rsid w:val="00AF58F3"/>
    <w:rsid w:val="00B053C6"/>
    <w:rsid w:val="00B0564E"/>
    <w:rsid w:val="00B13CB7"/>
    <w:rsid w:val="00B15B06"/>
    <w:rsid w:val="00B26C5F"/>
    <w:rsid w:val="00B27D98"/>
    <w:rsid w:val="00B31D6C"/>
    <w:rsid w:val="00B3424E"/>
    <w:rsid w:val="00B342FD"/>
    <w:rsid w:val="00B351A5"/>
    <w:rsid w:val="00B42BDA"/>
    <w:rsid w:val="00B42E11"/>
    <w:rsid w:val="00B44FFB"/>
    <w:rsid w:val="00B457AB"/>
    <w:rsid w:val="00B52489"/>
    <w:rsid w:val="00B554C4"/>
    <w:rsid w:val="00B60E35"/>
    <w:rsid w:val="00B620BC"/>
    <w:rsid w:val="00B67D8E"/>
    <w:rsid w:val="00B84D5E"/>
    <w:rsid w:val="00B85FD8"/>
    <w:rsid w:val="00B90D55"/>
    <w:rsid w:val="00B93A97"/>
    <w:rsid w:val="00B95C89"/>
    <w:rsid w:val="00B96563"/>
    <w:rsid w:val="00B965FC"/>
    <w:rsid w:val="00B9774E"/>
    <w:rsid w:val="00BA500A"/>
    <w:rsid w:val="00BB2F13"/>
    <w:rsid w:val="00BB5524"/>
    <w:rsid w:val="00BB5DA5"/>
    <w:rsid w:val="00BC7EED"/>
    <w:rsid w:val="00BD02D9"/>
    <w:rsid w:val="00BD0C46"/>
    <w:rsid w:val="00BE004F"/>
    <w:rsid w:val="00BE2010"/>
    <w:rsid w:val="00BE2445"/>
    <w:rsid w:val="00BE49C0"/>
    <w:rsid w:val="00BF2159"/>
    <w:rsid w:val="00BF240B"/>
    <w:rsid w:val="00BF2FB0"/>
    <w:rsid w:val="00BF328D"/>
    <w:rsid w:val="00BF35AE"/>
    <w:rsid w:val="00C011D4"/>
    <w:rsid w:val="00C01D4B"/>
    <w:rsid w:val="00C028DC"/>
    <w:rsid w:val="00C04D02"/>
    <w:rsid w:val="00C10FC5"/>
    <w:rsid w:val="00C11003"/>
    <w:rsid w:val="00C162DA"/>
    <w:rsid w:val="00C17F08"/>
    <w:rsid w:val="00C2036E"/>
    <w:rsid w:val="00C216C1"/>
    <w:rsid w:val="00C22640"/>
    <w:rsid w:val="00C364BB"/>
    <w:rsid w:val="00C4390C"/>
    <w:rsid w:val="00C440EB"/>
    <w:rsid w:val="00C441B2"/>
    <w:rsid w:val="00C467EC"/>
    <w:rsid w:val="00C46B2A"/>
    <w:rsid w:val="00C53C1C"/>
    <w:rsid w:val="00C55042"/>
    <w:rsid w:val="00C55CC7"/>
    <w:rsid w:val="00C563C0"/>
    <w:rsid w:val="00C56BDB"/>
    <w:rsid w:val="00C56DFE"/>
    <w:rsid w:val="00C575C1"/>
    <w:rsid w:val="00C64719"/>
    <w:rsid w:val="00C65D65"/>
    <w:rsid w:val="00C6711F"/>
    <w:rsid w:val="00C71651"/>
    <w:rsid w:val="00C76870"/>
    <w:rsid w:val="00C801AC"/>
    <w:rsid w:val="00C820E2"/>
    <w:rsid w:val="00C823FA"/>
    <w:rsid w:val="00C82561"/>
    <w:rsid w:val="00C8410D"/>
    <w:rsid w:val="00C84720"/>
    <w:rsid w:val="00C9287E"/>
    <w:rsid w:val="00C93F87"/>
    <w:rsid w:val="00C959C4"/>
    <w:rsid w:val="00C95ADF"/>
    <w:rsid w:val="00C96D33"/>
    <w:rsid w:val="00C97294"/>
    <w:rsid w:val="00CB0E76"/>
    <w:rsid w:val="00CB11F1"/>
    <w:rsid w:val="00CB39E4"/>
    <w:rsid w:val="00CC12B4"/>
    <w:rsid w:val="00CC2642"/>
    <w:rsid w:val="00CC2B89"/>
    <w:rsid w:val="00CC57B9"/>
    <w:rsid w:val="00CC68A5"/>
    <w:rsid w:val="00CC73C1"/>
    <w:rsid w:val="00CC741B"/>
    <w:rsid w:val="00CD01C1"/>
    <w:rsid w:val="00CD120B"/>
    <w:rsid w:val="00CE4737"/>
    <w:rsid w:val="00CE76A9"/>
    <w:rsid w:val="00CF1367"/>
    <w:rsid w:val="00CF1E72"/>
    <w:rsid w:val="00CF2268"/>
    <w:rsid w:val="00CF3307"/>
    <w:rsid w:val="00CF683B"/>
    <w:rsid w:val="00D00D89"/>
    <w:rsid w:val="00D04CA8"/>
    <w:rsid w:val="00D07AA9"/>
    <w:rsid w:val="00D122C3"/>
    <w:rsid w:val="00D14F0E"/>
    <w:rsid w:val="00D204B3"/>
    <w:rsid w:val="00D26E50"/>
    <w:rsid w:val="00D27232"/>
    <w:rsid w:val="00D31E91"/>
    <w:rsid w:val="00D31FD0"/>
    <w:rsid w:val="00D33BEA"/>
    <w:rsid w:val="00D45BA7"/>
    <w:rsid w:val="00D512DB"/>
    <w:rsid w:val="00D512F2"/>
    <w:rsid w:val="00D51492"/>
    <w:rsid w:val="00D533F3"/>
    <w:rsid w:val="00D54191"/>
    <w:rsid w:val="00D62A98"/>
    <w:rsid w:val="00D64E43"/>
    <w:rsid w:val="00D66AE6"/>
    <w:rsid w:val="00D67338"/>
    <w:rsid w:val="00D7125D"/>
    <w:rsid w:val="00D760AF"/>
    <w:rsid w:val="00D76DFA"/>
    <w:rsid w:val="00D80240"/>
    <w:rsid w:val="00D83135"/>
    <w:rsid w:val="00D83D5F"/>
    <w:rsid w:val="00D87E54"/>
    <w:rsid w:val="00D90C8F"/>
    <w:rsid w:val="00D91BFF"/>
    <w:rsid w:val="00D91CEF"/>
    <w:rsid w:val="00D9652A"/>
    <w:rsid w:val="00D97660"/>
    <w:rsid w:val="00DA0B52"/>
    <w:rsid w:val="00DA2CBC"/>
    <w:rsid w:val="00DA34B8"/>
    <w:rsid w:val="00DB183C"/>
    <w:rsid w:val="00DB62AC"/>
    <w:rsid w:val="00DB6E5C"/>
    <w:rsid w:val="00DC104E"/>
    <w:rsid w:val="00DC39B7"/>
    <w:rsid w:val="00DC7455"/>
    <w:rsid w:val="00DD3A94"/>
    <w:rsid w:val="00DD716B"/>
    <w:rsid w:val="00DE261A"/>
    <w:rsid w:val="00DE3BF5"/>
    <w:rsid w:val="00DF73AE"/>
    <w:rsid w:val="00E01444"/>
    <w:rsid w:val="00E027D1"/>
    <w:rsid w:val="00E076E8"/>
    <w:rsid w:val="00E1057B"/>
    <w:rsid w:val="00E11511"/>
    <w:rsid w:val="00E127F5"/>
    <w:rsid w:val="00E17008"/>
    <w:rsid w:val="00E235A6"/>
    <w:rsid w:val="00E24D7F"/>
    <w:rsid w:val="00E31067"/>
    <w:rsid w:val="00E37903"/>
    <w:rsid w:val="00E42881"/>
    <w:rsid w:val="00E433DC"/>
    <w:rsid w:val="00E44135"/>
    <w:rsid w:val="00E46261"/>
    <w:rsid w:val="00E51261"/>
    <w:rsid w:val="00E537F3"/>
    <w:rsid w:val="00E53A4D"/>
    <w:rsid w:val="00E55E45"/>
    <w:rsid w:val="00E61CE1"/>
    <w:rsid w:val="00E62CDC"/>
    <w:rsid w:val="00E62DBB"/>
    <w:rsid w:val="00E63A18"/>
    <w:rsid w:val="00E73ADD"/>
    <w:rsid w:val="00E73AF5"/>
    <w:rsid w:val="00E748BE"/>
    <w:rsid w:val="00E776A6"/>
    <w:rsid w:val="00E81167"/>
    <w:rsid w:val="00E8202E"/>
    <w:rsid w:val="00E824F5"/>
    <w:rsid w:val="00E85745"/>
    <w:rsid w:val="00E87508"/>
    <w:rsid w:val="00E9251E"/>
    <w:rsid w:val="00E958B2"/>
    <w:rsid w:val="00EA1B0B"/>
    <w:rsid w:val="00EA40C5"/>
    <w:rsid w:val="00EA6F8D"/>
    <w:rsid w:val="00EB30B7"/>
    <w:rsid w:val="00EB71AC"/>
    <w:rsid w:val="00EC008B"/>
    <w:rsid w:val="00EC0783"/>
    <w:rsid w:val="00EC324E"/>
    <w:rsid w:val="00EC596A"/>
    <w:rsid w:val="00ED1C7A"/>
    <w:rsid w:val="00EE0AA8"/>
    <w:rsid w:val="00EE2439"/>
    <w:rsid w:val="00EF093B"/>
    <w:rsid w:val="00EF3AFC"/>
    <w:rsid w:val="00F11872"/>
    <w:rsid w:val="00F11C19"/>
    <w:rsid w:val="00F13F84"/>
    <w:rsid w:val="00F1482D"/>
    <w:rsid w:val="00F155C8"/>
    <w:rsid w:val="00F1795D"/>
    <w:rsid w:val="00F20C49"/>
    <w:rsid w:val="00F255B9"/>
    <w:rsid w:val="00F26D90"/>
    <w:rsid w:val="00F27BE4"/>
    <w:rsid w:val="00F33063"/>
    <w:rsid w:val="00F330D9"/>
    <w:rsid w:val="00F34C71"/>
    <w:rsid w:val="00F366BB"/>
    <w:rsid w:val="00F36B69"/>
    <w:rsid w:val="00F41C7F"/>
    <w:rsid w:val="00F4666A"/>
    <w:rsid w:val="00F5394F"/>
    <w:rsid w:val="00F55C1D"/>
    <w:rsid w:val="00F61EC5"/>
    <w:rsid w:val="00F62044"/>
    <w:rsid w:val="00F63E70"/>
    <w:rsid w:val="00F64D5D"/>
    <w:rsid w:val="00F76FEA"/>
    <w:rsid w:val="00F775B3"/>
    <w:rsid w:val="00F8325E"/>
    <w:rsid w:val="00F83522"/>
    <w:rsid w:val="00F83A80"/>
    <w:rsid w:val="00F86416"/>
    <w:rsid w:val="00F9274F"/>
    <w:rsid w:val="00F938AF"/>
    <w:rsid w:val="00F939C1"/>
    <w:rsid w:val="00F9786C"/>
    <w:rsid w:val="00FA277B"/>
    <w:rsid w:val="00FA4C22"/>
    <w:rsid w:val="00FA6EC4"/>
    <w:rsid w:val="00FA727D"/>
    <w:rsid w:val="00FB2D29"/>
    <w:rsid w:val="00FB2DF0"/>
    <w:rsid w:val="00FB690C"/>
    <w:rsid w:val="00FB73C9"/>
    <w:rsid w:val="00FC2CBF"/>
    <w:rsid w:val="00FC3878"/>
    <w:rsid w:val="00FC413F"/>
    <w:rsid w:val="00FC6CCC"/>
    <w:rsid w:val="00FC7E85"/>
    <w:rsid w:val="00FD1CC3"/>
    <w:rsid w:val="00FD4E2A"/>
    <w:rsid w:val="00FD5C76"/>
    <w:rsid w:val="00FD7505"/>
    <w:rsid w:val="00FE436E"/>
    <w:rsid w:val="00FF1A50"/>
    <w:rsid w:val="00FF5EAB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5:docId w15:val="{44B6F20F-6AE9-4F7E-AC7A-D80E8766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5584"/>
    <w:rPr>
      <w:rFonts w:ascii="Frutiger 45 Light" w:hAnsi="Frutiger 45 Light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D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D6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E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E243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48D6"/>
    <w:pPr>
      <w:tabs>
        <w:tab w:val="left" w:pos="5160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48D6"/>
    <w:rPr>
      <w:rFonts w:ascii="Frutiger 45 Light" w:hAnsi="Frutiger 45 Light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45B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5BA7"/>
    <w:rPr>
      <w:rFonts w:ascii="Frutiger 45 Light" w:hAnsi="Frutiger 45 Light"/>
      <w:sz w:val="24"/>
      <w:szCs w:val="24"/>
    </w:rPr>
  </w:style>
  <w:style w:type="character" w:styleId="Seitenzahl">
    <w:name w:val="page number"/>
    <w:basedOn w:val="Absatz-Standardschriftart"/>
    <w:rsid w:val="00105949"/>
    <w:rPr>
      <w:sz w:val="22"/>
    </w:rPr>
  </w:style>
  <w:style w:type="character" w:styleId="Kommentarzeichen">
    <w:name w:val="annotation reference"/>
    <w:basedOn w:val="Absatz-Standardschriftart"/>
    <w:semiHidden/>
    <w:unhideWhenUsed/>
    <w:rsid w:val="007031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31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312D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31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312D"/>
    <w:rPr>
      <w:rFonts w:ascii="Frutiger 45 Light" w:hAnsi="Frutiger 45 Light"/>
      <w:b/>
      <w:bCs/>
    </w:rPr>
  </w:style>
  <w:style w:type="paragraph" w:customStyle="1" w:styleId="Standard10F">
    <w:name w:val="Standard 10F"/>
    <w:basedOn w:val="Standard"/>
    <w:rsid w:val="00462AAB"/>
    <w:pPr>
      <w:spacing w:before="20" w:after="20"/>
    </w:pPr>
    <w:rPr>
      <w:b/>
      <w:sz w:val="20"/>
      <w:szCs w:val="20"/>
    </w:rPr>
  </w:style>
  <w:style w:type="paragraph" w:styleId="Listenabsatz">
    <w:name w:val="List Paragraph"/>
    <w:basedOn w:val="Standard"/>
    <w:uiPriority w:val="34"/>
    <w:qFormat/>
    <w:rsid w:val="005C7B8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774E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oypena">
    <w:name w:val="oypena"/>
    <w:basedOn w:val="Absatz-Standardschriftart"/>
    <w:rsid w:val="00D62A98"/>
  </w:style>
  <w:style w:type="character" w:styleId="Fett">
    <w:name w:val="Strong"/>
    <w:basedOn w:val="Absatz-Standardschriftart"/>
    <w:uiPriority w:val="22"/>
    <w:qFormat/>
    <w:rsid w:val="0029605A"/>
    <w:rPr>
      <w:b/>
      <w:bCs/>
    </w:rPr>
  </w:style>
  <w:style w:type="character" w:customStyle="1" w:styleId="agcmg">
    <w:name w:val="a_gcmg"/>
    <w:basedOn w:val="Absatz-Standardschriftart"/>
    <w:rsid w:val="008F15F0"/>
  </w:style>
  <w:style w:type="paragraph" w:customStyle="1" w:styleId="cvgsua">
    <w:name w:val="cvgsua"/>
    <w:basedOn w:val="Standard"/>
    <w:rsid w:val="00CF226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ommon%20Files\Bethel_Trust\_proWerk\Vorlagen\Rehabilitation\SD_Berichte\Teil_II_Eingliederungsplan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34EE-C04E-4731-A863-F86EB940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Teil_II_Eingliederungsplan.dotm</Template>
  <TotalTime>0</TotalTime>
  <Pages>10</Pages>
  <Words>2132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E-Plan 2 Jahr Monat</vt:lpstr>
    </vt:vector>
  </TitlesOfParts>
  <Company>vBS Bethel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E-Plan 2 Jahr Monat</dc:title>
  <dc:subject/>
  <dc:creator>Butenuth, Lena</dc:creator>
  <cp:keywords/>
  <dc:description/>
  <cp:lastModifiedBy>Butenuth, Lena</cp:lastModifiedBy>
  <cp:revision>241</cp:revision>
  <cp:lastPrinted>2025-10-21T13:05:00Z</cp:lastPrinted>
  <dcterms:created xsi:type="dcterms:W3CDTF">2025-08-26T16:27:00Z</dcterms:created>
  <dcterms:modified xsi:type="dcterms:W3CDTF">2025-11-19T14:44:00Z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_User">
    <vt:lpwstr>Butenuth</vt:lpwstr>
  </property>
  <property fmtid="{D5CDD505-2E9C-101B-9397-08002B2CF9AE}" pid="3" name="Id_User">
    <vt:lpwstr>4648</vt:lpwstr>
  </property>
  <property fmtid="{D5CDD505-2E9C-101B-9397-08002B2CF9AE}" pid="4" name="FS_BehMa">
    <vt:lpwstr>8178</vt:lpwstr>
  </property>
  <property fmtid="{D5CDD505-2E9C-101B-9397-08002B2CF9AE}" pid="5" name="FS_Doc">
    <vt:lpwstr>122</vt:lpwstr>
  </property>
  <property fmtid="{D5CDD505-2E9C-101B-9397-08002B2CF9AE}" pid="6" name="Doc_Bez">
    <vt:lpwstr>Eingliederungsplan Teil 2</vt:lpwstr>
  </property>
  <property fmtid="{D5CDD505-2E9C-101B-9397-08002B2CF9AE}" pid="7" name="Doc_Pfad">
    <vt:lpwstr>C:\Program Files (x86)\Common Files\Bethel_Trust\_proWerk\Vorlagen\Rehabilitation\SD_Berichte\Teil_II_Eingliederungsplan.dotm</vt:lpwstr>
  </property>
  <property fmtid="{D5CDD505-2E9C-101B-9397-08002B2CF9AE}" pid="8" name="Anl_Datum">
    <vt:lpwstr>12.10.2021</vt:lpwstr>
  </property>
</Properties>
</file>